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256DA" w14:textId="77777777" w:rsidR="00B200BA" w:rsidRPr="009E2D58" w:rsidRDefault="00B200BA" w:rsidP="00175CF9">
      <w:pPr>
        <w:pStyle w:val="a8"/>
      </w:pPr>
      <w:r w:rsidRPr="009E2D58">
        <w:t xml:space="preserve">Title of </w:t>
      </w:r>
      <w:r w:rsidR="00683C76">
        <w:t xml:space="preserve">the </w:t>
      </w:r>
      <w:r w:rsidRPr="009E2D58">
        <w:t>Paper (</w:t>
      </w:r>
      <w:r>
        <w:t xml:space="preserve">16 </w:t>
      </w:r>
      <w:r w:rsidRPr="009E2D58">
        <w:t>point, Bold</w:t>
      </w:r>
      <w:r>
        <w:t>, Times New Roman</w:t>
      </w:r>
      <w:r w:rsidRPr="009E2D58">
        <w:t>)</w:t>
      </w:r>
    </w:p>
    <w:p w14:paraId="313A9D59" w14:textId="77777777" w:rsidR="00B200BA" w:rsidRDefault="00B200BA" w:rsidP="006F429B">
      <w:pPr>
        <w:pStyle w:val="Author"/>
        <w:rPr>
          <w:vertAlign w:val="superscript"/>
        </w:rPr>
      </w:pPr>
      <w:r>
        <w:t>Author</w:t>
      </w:r>
      <w:r w:rsidRPr="009E2D58">
        <w:t xml:space="preserve"> Name S</w:t>
      </w:r>
      <w:r w:rsidR="00683C76">
        <w:t>i</w:t>
      </w:r>
      <w:r w:rsidRPr="009E2D58">
        <w:t>rname</w:t>
      </w:r>
      <w:r w:rsidRPr="009E2D58">
        <w:rPr>
          <w:vertAlign w:val="superscript"/>
        </w:rPr>
        <w:t>1</w:t>
      </w:r>
      <w:r w:rsidRPr="009E2D58">
        <w:t>,</w:t>
      </w:r>
      <w:r>
        <w:t xml:space="preserve"> Author</w:t>
      </w:r>
      <w:r w:rsidRPr="009E2D58">
        <w:t xml:space="preserve"> Name S</w:t>
      </w:r>
      <w:r w:rsidR="00683C76">
        <w:t>i</w:t>
      </w:r>
      <w:r w:rsidRPr="009E2D58">
        <w:t>rname</w:t>
      </w:r>
      <w:r w:rsidRPr="009E2D58">
        <w:rPr>
          <w:vertAlign w:val="superscript"/>
        </w:rPr>
        <w:t>2</w:t>
      </w:r>
      <w:r w:rsidR="00D91918">
        <w:rPr>
          <w:vertAlign w:val="superscript"/>
        </w:rPr>
        <w:t>*</w:t>
      </w:r>
      <w:r w:rsidRPr="009E2D58">
        <w:t xml:space="preserve"> </w:t>
      </w:r>
      <w:r w:rsidR="006F429B">
        <w:t xml:space="preserve">, </w:t>
      </w:r>
      <w:r w:rsidR="00683C76">
        <w:t xml:space="preserve">Author </w:t>
      </w:r>
      <w:r w:rsidR="006F429B">
        <w:t>Name S</w:t>
      </w:r>
      <w:r w:rsidR="00683C76">
        <w:t>i</w:t>
      </w:r>
      <w:r w:rsidR="006F429B">
        <w:t>rname</w:t>
      </w:r>
      <w:r w:rsidR="006F429B" w:rsidRPr="006F429B">
        <w:rPr>
          <w:vertAlign w:val="superscript"/>
        </w:rPr>
        <w:t>3</w:t>
      </w:r>
    </w:p>
    <w:p w14:paraId="30B322FE" w14:textId="77777777" w:rsidR="009F2232" w:rsidRPr="009E2D58" w:rsidRDefault="009F2232" w:rsidP="006F429B">
      <w:pPr>
        <w:pStyle w:val="Author"/>
      </w:pPr>
      <w:r w:rsidRPr="009F2232">
        <w:rPr>
          <w:vertAlign w:val="superscript"/>
        </w:rPr>
        <w:t>1</w:t>
      </w:r>
      <w:r>
        <w:t xml:space="preserve"> firstauthor@eamil.com, </w:t>
      </w:r>
      <w:r>
        <w:rPr>
          <w:vertAlign w:val="superscript"/>
        </w:rPr>
        <w:t>2</w:t>
      </w:r>
      <w:r>
        <w:t xml:space="preserve"> second</w:t>
      </w:r>
      <w:r w:rsidRPr="009F2232">
        <w:t>author@eamil.com</w:t>
      </w:r>
      <w:r>
        <w:t xml:space="preserve">, </w:t>
      </w:r>
      <w:r>
        <w:rPr>
          <w:vertAlign w:val="superscript"/>
        </w:rPr>
        <w:t>3</w:t>
      </w:r>
      <w:r>
        <w:t xml:space="preserve"> thirdauthor@eamil.com</w:t>
      </w:r>
    </w:p>
    <w:p w14:paraId="635244EF" w14:textId="77777777" w:rsidR="009F2232" w:rsidRDefault="00B200BA" w:rsidP="00244B23">
      <w:pPr>
        <w:pStyle w:val="Affiliation"/>
      </w:pPr>
      <w:r w:rsidRPr="006F429B">
        <w:rPr>
          <w:vertAlign w:val="superscript"/>
        </w:rPr>
        <w:t>1</w:t>
      </w:r>
      <w:r w:rsidRPr="006F429B">
        <w:t xml:space="preserve"> </w:t>
      </w:r>
      <w:r w:rsidR="009F2232">
        <w:t>D</w:t>
      </w:r>
      <w:r w:rsidR="009F2232" w:rsidRPr="00FB4A9C">
        <w:t>epartment</w:t>
      </w:r>
      <w:r w:rsidR="009F2232">
        <w:t xml:space="preserve"> of Computer Science</w:t>
      </w:r>
      <w:r w:rsidR="009F2232" w:rsidRPr="00FB4A9C">
        <w:t xml:space="preserve">, </w:t>
      </w:r>
      <w:r w:rsidR="009F2232">
        <w:t>Mangalam College of Engineering</w:t>
      </w:r>
      <w:r w:rsidR="009F2232" w:rsidRPr="00FB4A9C">
        <w:t xml:space="preserve">, </w:t>
      </w:r>
      <w:r w:rsidR="009F2232">
        <w:t>Mahatma Gandhi University</w:t>
      </w:r>
      <w:r w:rsidR="009F2232" w:rsidRPr="00FB4A9C">
        <w:t xml:space="preserve">, </w:t>
      </w:r>
      <w:r w:rsidR="009F2232">
        <w:t>India.</w:t>
      </w:r>
    </w:p>
    <w:p w14:paraId="662B7CC8" w14:textId="77777777" w:rsidR="00B200BA" w:rsidRPr="006F429B" w:rsidRDefault="00B200BA" w:rsidP="00244B23">
      <w:pPr>
        <w:pStyle w:val="Affiliation"/>
      </w:pPr>
      <w:r w:rsidRPr="006F429B">
        <w:rPr>
          <w:vertAlign w:val="superscript"/>
        </w:rPr>
        <w:t>2</w:t>
      </w:r>
      <w:r w:rsidR="006F429B">
        <w:rPr>
          <w:vertAlign w:val="superscript"/>
        </w:rPr>
        <w:t>, 3</w:t>
      </w:r>
      <w:r w:rsidRPr="006F429B">
        <w:t xml:space="preserve"> </w:t>
      </w:r>
      <w:r w:rsidR="009F2232">
        <w:t>Department of Electronics, Mahatma Gandhi University</w:t>
      </w:r>
      <w:r w:rsidR="009F2232" w:rsidRPr="00FB4A9C">
        <w:t xml:space="preserve">, </w:t>
      </w:r>
      <w:r w:rsidR="009F2232">
        <w:t>India.</w:t>
      </w:r>
    </w:p>
    <w:p w14:paraId="2D5EFD71" w14:textId="77777777" w:rsidR="009F2232" w:rsidRPr="00F72EA6" w:rsidRDefault="009F2232" w:rsidP="00CD1472">
      <w:pPr>
        <w:pStyle w:val="Affiliation"/>
        <w:spacing w:line="300" w:lineRule="auto"/>
        <w:jc w:val="left"/>
        <w:rPr>
          <w:rFonts w:eastAsia="PMingLiU"/>
          <w:bCs w:val="0"/>
          <w:szCs w:val="20"/>
        </w:rPr>
      </w:pPr>
    </w:p>
    <w:p w14:paraId="302DAA66" w14:textId="77777777" w:rsidR="00B200BA" w:rsidRPr="00F72EA6" w:rsidRDefault="00B200BA" w:rsidP="00CD1472">
      <w:pPr>
        <w:pStyle w:val="Affiliation"/>
        <w:spacing w:line="300" w:lineRule="auto"/>
        <w:jc w:val="left"/>
        <w:rPr>
          <w:rFonts w:eastAsia="PMingLiU"/>
          <w:b/>
          <w:bCs w:val="0"/>
          <w:sz w:val="16"/>
          <w:szCs w:val="16"/>
        </w:rPr>
      </w:pPr>
      <w:r w:rsidRPr="00F72EA6">
        <w:rPr>
          <w:rFonts w:eastAsia="PMingLiU"/>
          <w:bCs w:val="0"/>
          <w:sz w:val="16"/>
          <w:szCs w:val="16"/>
        </w:rPr>
        <w:t>*</w:t>
      </w:r>
      <w:r w:rsidR="006F429B" w:rsidRPr="00F72EA6">
        <w:rPr>
          <w:rFonts w:eastAsia="PMingLiU"/>
          <w:bCs w:val="0"/>
          <w:sz w:val="16"/>
          <w:szCs w:val="16"/>
        </w:rPr>
        <w:t>C</w:t>
      </w:r>
      <w:r w:rsidRPr="00F72EA6">
        <w:rPr>
          <w:rFonts w:eastAsia="PMingLiU"/>
          <w:bCs w:val="0"/>
          <w:sz w:val="16"/>
          <w:szCs w:val="16"/>
        </w:rPr>
        <w:t>orresponding author</w:t>
      </w:r>
      <w:r w:rsidR="006F429B" w:rsidRPr="00F72EA6">
        <w:rPr>
          <w:rFonts w:eastAsia="PMingLiU"/>
          <w:bCs w:val="0"/>
          <w:sz w:val="16"/>
          <w:szCs w:val="16"/>
        </w:rPr>
        <w:t xml:space="preserve">: </w:t>
      </w:r>
    </w:p>
    <w:p w14:paraId="62EED66E" w14:textId="77777777" w:rsidR="00CD1472" w:rsidRPr="0017458E" w:rsidRDefault="00CD1472" w:rsidP="0017458E">
      <w:pPr>
        <w:jc w:val="left"/>
        <w:rPr>
          <w:rFonts w:ascii="Times New Roman" w:hAnsi="Times New Roman" w:cs="Times New Roman"/>
          <w:sz w:val="16"/>
          <w:szCs w:val="16"/>
        </w:rPr>
      </w:pPr>
    </w:p>
    <w:p w14:paraId="7FA52FD2" w14:textId="77777777" w:rsidR="002D1213" w:rsidRPr="00B200BA" w:rsidRDefault="002D1213" w:rsidP="00244B23">
      <w:pPr>
        <w:pStyle w:val="H1"/>
      </w:pPr>
      <w:r w:rsidRPr="00B200BA">
        <w:t>ABSTRACT</w:t>
      </w:r>
    </w:p>
    <w:p w14:paraId="7F2880C6" w14:textId="77777777" w:rsidR="00B200BA" w:rsidRDefault="00B200BA" w:rsidP="00244B23">
      <w:pPr>
        <w:pStyle w:val="Abstract"/>
      </w:pPr>
      <w:r w:rsidRPr="00B200BA">
        <w:t>The manuscript should contain an abstract</w:t>
      </w:r>
      <w:r w:rsidR="006409F5">
        <w:t xml:space="preserve"> within </w:t>
      </w:r>
      <w:r w:rsidR="006409F5" w:rsidRPr="006409F5">
        <w:t>300 words</w:t>
      </w:r>
      <w:r w:rsidRPr="00B200BA">
        <w:t xml:space="preserve">. </w:t>
      </w:r>
      <w:r w:rsidR="006409F5" w:rsidRPr="006409F5">
        <w:t>The manuscript should have a self-contained</w:t>
      </w:r>
      <w:r w:rsidR="006409F5">
        <w:t xml:space="preserve">, </w:t>
      </w:r>
      <w:r w:rsidR="006409F5" w:rsidRPr="006409F5">
        <w:t xml:space="preserve">citation-free abstract </w:t>
      </w:r>
      <w:r w:rsidR="006409F5">
        <w:t xml:space="preserve">and </w:t>
      </w:r>
      <w:r w:rsidR="006409F5" w:rsidRPr="006409F5">
        <w:t>state briefly the purpose of the research, the principal results and major conclusions. Abstract should be in a single paragraph with running sentences. Do not use any subheading or point list within the abstract.</w:t>
      </w:r>
      <w:r w:rsidRPr="00B200BA">
        <w:t xml:space="preserve"> Also, non-standard or uncommon abbreviations should be avoided, but if essential they must be defined at their first mention in the abstract itself.</w:t>
      </w:r>
    </w:p>
    <w:p w14:paraId="4FE124F0" w14:textId="77777777" w:rsidR="00175CF9" w:rsidRDefault="00175CF9" w:rsidP="00244B23">
      <w:pPr>
        <w:pStyle w:val="Abstract"/>
        <w:rPr>
          <w:rStyle w:val="20"/>
          <w:b w:val="0"/>
        </w:rPr>
      </w:pPr>
    </w:p>
    <w:p w14:paraId="0B52F284" w14:textId="77777777" w:rsidR="00B200BA" w:rsidRPr="00EB6E4C" w:rsidRDefault="00B200BA" w:rsidP="00244B23">
      <w:pPr>
        <w:pStyle w:val="Abstract"/>
      </w:pPr>
      <w:r w:rsidRPr="00244B23">
        <w:rPr>
          <w:rStyle w:val="20"/>
          <w:sz w:val="16"/>
          <w:szCs w:val="16"/>
        </w:rPr>
        <w:t>Keyword</w:t>
      </w:r>
      <w:r w:rsidR="00CD1472" w:rsidRPr="00244B23">
        <w:rPr>
          <w:rStyle w:val="20"/>
          <w:sz w:val="16"/>
          <w:szCs w:val="16"/>
        </w:rPr>
        <w:t>s</w:t>
      </w:r>
      <w:r w:rsidRPr="00244B23">
        <w:rPr>
          <w:rStyle w:val="10"/>
          <w:sz w:val="16"/>
          <w:szCs w:val="16"/>
        </w:rPr>
        <w:t>:</w:t>
      </w:r>
      <w:r w:rsidRPr="00EB6E4C">
        <w:rPr>
          <w:rStyle w:val="10"/>
        </w:rPr>
        <w:t xml:space="preserve"> </w:t>
      </w:r>
      <w:r w:rsidRPr="00244B23">
        <w:rPr>
          <w:sz w:val="16"/>
          <w:szCs w:val="16"/>
        </w:rPr>
        <w:t xml:space="preserve">Authors are advised to writes </w:t>
      </w:r>
      <w:r w:rsidR="00175CF9" w:rsidRPr="00244B23">
        <w:rPr>
          <w:sz w:val="16"/>
          <w:szCs w:val="16"/>
        </w:rPr>
        <w:t>3</w:t>
      </w:r>
      <w:r w:rsidRPr="00244B23">
        <w:rPr>
          <w:sz w:val="16"/>
          <w:szCs w:val="16"/>
        </w:rPr>
        <w:t xml:space="preserve"> keywords related to the </w:t>
      </w:r>
      <w:r w:rsidR="00175CF9" w:rsidRPr="00244B23">
        <w:rPr>
          <w:sz w:val="16"/>
          <w:szCs w:val="16"/>
        </w:rPr>
        <w:t>a</w:t>
      </w:r>
      <w:r w:rsidRPr="00244B23">
        <w:rPr>
          <w:sz w:val="16"/>
          <w:szCs w:val="16"/>
        </w:rPr>
        <w:t>rticle. These keywords will be used for indexing purpose.</w:t>
      </w:r>
      <w:r w:rsidRPr="00EB6E4C">
        <w:t xml:space="preserve"> </w:t>
      </w:r>
    </w:p>
    <w:p w14:paraId="082E77F1" w14:textId="77777777" w:rsidR="00B200BA" w:rsidRPr="00AF42D1" w:rsidRDefault="00B200BA" w:rsidP="00244B23">
      <w:pPr>
        <w:pStyle w:val="Abstract"/>
      </w:pPr>
    </w:p>
    <w:p w14:paraId="79BBFEB0" w14:textId="77777777" w:rsidR="00B200BA" w:rsidRPr="00244B23" w:rsidRDefault="00B200BA" w:rsidP="00244B23">
      <w:pPr>
        <w:pStyle w:val="1"/>
      </w:pPr>
      <w:r w:rsidRPr="00175CF9">
        <w:t>Introduction</w:t>
      </w:r>
    </w:p>
    <w:p w14:paraId="3C26913C" w14:textId="77777777" w:rsidR="00B200BA" w:rsidRPr="00F72EA6" w:rsidRDefault="00B200BA" w:rsidP="00CD1472">
      <w:pPr>
        <w:rPr>
          <w:color w:val="538135"/>
        </w:rPr>
      </w:pPr>
      <w:r>
        <w:t xml:space="preserve">Mostly </w:t>
      </w:r>
      <w:r w:rsidR="00F72EA6">
        <w:t>p</w:t>
      </w:r>
      <w:r>
        <w:t xml:space="preserve">apers </w:t>
      </w:r>
      <w:r w:rsidR="00F72EA6">
        <w:t>start</w:t>
      </w:r>
      <w:r>
        <w:t xml:space="preserve"> with</w:t>
      </w:r>
      <w:r w:rsidRPr="00A27BC9">
        <w:t xml:space="preserve"> introduction</w:t>
      </w:r>
      <w:r>
        <w:t>. It</w:t>
      </w:r>
      <w:r w:rsidRPr="00A27BC9">
        <w:t xml:space="preserve"> contains the </w:t>
      </w:r>
      <w:r>
        <w:t xml:space="preserve">brief </w:t>
      </w:r>
      <w:r w:rsidRPr="00A27BC9">
        <w:t xml:space="preserve">idea of work, </w:t>
      </w:r>
      <w:r>
        <w:t>requirement</w:t>
      </w:r>
      <w:r w:rsidRPr="00A27BC9">
        <w:t xml:space="preserve"> for </w:t>
      </w:r>
      <w:r>
        <w:t xml:space="preserve">this research </w:t>
      </w:r>
      <w:r w:rsidRPr="00A27BC9">
        <w:t xml:space="preserve">work, </w:t>
      </w:r>
      <w:r>
        <w:t xml:space="preserve">problem statement, </w:t>
      </w:r>
      <w:r w:rsidRPr="00A27BC9">
        <w:t xml:space="preserve">and </w:t>
      </w:r>
      <w:r w:rsidR="00F72EA6">
        <w:t>a</w:t>
      </w:r>
      <w:r>
        <w:t xml:space="preserve">uthors </w:t>
      </w:r>
      <w:r w:rsidRPr="00A27BC9">
        <w:t>contribution towards their research</w:t>
      </w:r>
      <w:r>
        <w:t>. R</w:t>
      </w:r>
      <w:r w:rsidR="001752F1">
        <w:t>ecent r</w:t>
      </w:r>
      <w:r>
        <w:t>eferences</w:t>
      </w:r>
      <w:r w:rsidR="001752F1">
        <w:t xml:space="preserve"> [1]</w:t>
      </w:r>
      <w:r>
        <w:t xml:space="preserve"> </w:t>
      </w:r>
      <w:r w:rsidR="001752F1">
        <w:t>should be</w:t>
      </w:r>
      <w:r>
        <w:t xml:space="preserve"> included for showing</w:t>
      </w:r>
      <w:r w:rsidRPr="00A27BC9">
        <w:t xml:space="preserve"> previous work done</w:t>
      </w:r>
      <w:r w:rsidR="001752F1">
        <w:t xml:space="preserve"> and importance of current work</w:t>
      </w:r>
      <w:r w:rsidRPr="00A27BC9">
        <w:t xml:space="preserve">. </w:t>
      </w:r>
      <w:r w:rsidRPr="00EB6E4C">
        <w:t>This section should be succinct, with no subheadings</w:t>
      </w:r>
      <w:r w:rsidR="001752F1">
        <w:t xml:space="preserve"> unless unavoidable [2, 3]</w:t>
      </w:r>
      <w:r w:rsidRPr="00EB6E4C">
        <w:t>. State the objectives of the work and provide an adequate background</w:t>
      </w:r>
      <w:r w:rsidR="001752F1">
        <w:t xml:space="preserve"> related to your work</w:t>
      </w:r>
      <w:r w:rsidRPr="00EB6E4C">
        <w:t>, avoiding a detailed literature survey or a summary of the results.</w:t>
      </w:r>
    </w:p>
    <w:p w14:paraId="2E9E88D5" w14:textId="77777777" w:rsidR="00B200BA" w:rsidRPr="00146636" w:rsidRDefault="00B200BA" w:rsidP="00D949CD">
      <w:pPr>
        <w:pStyle w:val="1"/>
      </w:pPr>
      <w:r>
        <w:t xml:space="preserve">Materials and </w:t>
      </w:r>
      <w:r w:rsidRPr="00175CF9">
        <w:t>Methods</w:t>
      </w:r>
    </w:p>
    <w:p w14:paraId="12F42BA6" w14:textId="77777777" w:rsidR="00B200BA" w:rsidRDefault="00B200BA" w:rsidP="00CD1472">
      <w:pPr>
        <w:rPr>
          <w:rFonts w:ascii="Verdana" w:hAnsi="Verdana" w:cs="Verdana"/>
          <w:sz w:val="20"/>
        </w:rPr>
      </w:pPr>
      <w:r w:rsidRPr="001752F1">
        <w:t>This part should contain sufficient detail to reproduce reported data. It can be divided into subsections if several methods are described. Methods already published should be indicated by a reference</w:t>
      </w:r>
      <w:r w:rsidR="001752F1">
        <w:t xml:space="preserve"> [4],</w:t>
      </w:r>
      <w:r w:rsidRPr="001752F1">
        <w:t xml:space="preserve"> only relevant modifications should be described</w:t>
      </w:r>
      <w:r>
        <w:rPr>
          <w:rFonts w:ascii="Verdana" w:hAnsi="Verdana" w:cs="Verdana"/>
          <w:sz w:val="20"/>
        </w:rPr>
        <w:t>.</w:t>
      </w:r>
    </w:p>
    <w:p w14:paraId="3C3B31BB" w14:textId="77777777" w:rsidR="00B200BA" w:rsidRPr="006159F8" w:rsidRDefault="00B200BA" w:rsidP="00D949CD">
      <w:pPr>
        <w:pStyle w:val="1"/>
      </w:pPr>
      <w:r w:rsidRPr="006159F8">
        <w:t>Theory</w:t>
      </w:r>
      <w:r w:rsidR="001752F1">
        <w:t xml:space="preserve"> and C</w:t>
      </w:r>
      <w:r w:rsidRPr="00175CF9">
        <w:t>alculation</w:t>
      </w:r>
    </w:p>
    <w:p w14:paraId="45EFB623" w14:textId="77777777" w:rsidR="00B200BA" w:rsidRDefault="00B200BA" w:rsidP="009B358F">
      <w:r w:rsidRPr="006159F8">
        <w:t>A Theory section should extend, not repeat, the background to the article already dealt with in the Introduction and lay the foundation for further work. In contrast, a Calculation section represents a practical development from a theoretical basis.</w:t>
      </w:r>
      <w:r w:rsidR="00D4120E">
        <w:t xml:space="preserve"> </w:t>
      </w:r>
    </w:p>
    <w:p w14:paraId="182B4970" w14:textId="77777777" w:rsidR="00D4120E" w:rsidRDefault="00D4120E" w:rsidP="00D4120E">
      <w:pPr>
        <w:pStyle w:val="2"/>
      </w:pPr>
      <w:r>
        <w:lastRenderedPageBreak/>
        <w:t xml:space="preserve">Mathematical </w:t>
      </w:r>
      <w:r w:rsidR="00244B23">
        <w:t>E</w:t>
      </w:r>
      <w:r>
        <w:t xml:space="preserve">xpressions and </w:t>
      </w:r>
      <w:r w:rsidR="00244B23">
        <w:t>S</w:t>
      </w:r>
      <w:r>
        <w:t>ymbols</w:t>
      </w:r>
    </w:p>
    <w:p w14:paraId="4FAD16AB" w14:textId="77777777" w:rsidR="00D4120E" w:rsidRDefault="00D4120E" w:rsidP="00D4120E">
      <w:r>
        <w:t xml:space="preserve">Mathematical expressions and symbols should be inserted using </w:t>
      </w:r>
      <w:r w:rsidRPr="00C47673">
        <w:rPr>
          <w:b/>
        </w:rPr>
        <w:t xml:space="preserve">equation </w:t>
      </w:r>
      <w:r w:rsidR="00C47673" w:rsidRPr="00C47673">
        <w:rPr>
          <w:b/>
        </w:rPr>
        <w:t>tool</w:t>
      </w:r>
      <w:r w:rsidR="00C47673">
        <w:t xml:space="preserve"> of</w:t>
      </w:r>
      <w:r>
        <w:t xml:space="preserve"> </w:t>
      </w:r>
      <w:r w:rsidR="00C47673">
        <w:t>Microsoft</w:t>
      </w:r>
      <w:r>
        <w:t xml:space="preserve"> word. References may be added for used equations to support its authenticity, </w:t>
      </w:r>
      <w:r w:rsidR="00F72EA6">
        <w:t>e.g.,</w:t>
      </w:r>
      <w:r>
        <w:t xml:space="preserve"> </w:t>
      </w:r>
      <w:r w:rsidR="00C47673">
        <w:t>this result has been analysed using Fourier series [5].</w:t>
      </w:r>
    </w:p>
    <w:p w14:paraId="3E4B74D0" w14:textId="77777777" w:rsidR="00C47673" w:rsidRPr="00C47673" w:rsidRDefault="00F72EA6" w:rsidP="00D4120E">
      <w:r w:rsidRPr="00F72EA6">
        <w:fldChar w:fldCharType="begin"/>
      </w:r>
      <w:r w:rsidRPr="00F72EA6">
        <w:instrText xml:space="preserve"> QUOTE </w:instrText>
      </w:r>
      <w:r w:rsidR="005C11A3" w:rsidRPr="00F72EA6">
        <w:rPr>
          <w:noProof/>
          <w:position w:val="-24"/>
        </w:rPr>
        <w:pict w14:anchorId="278C0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06.7pt;height:29.4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ocumentProtection w:edit=&quot;tracked-changes&quot; w:enforcement=&quot;off&quot;/&gt;&lt;w:defaultTabStop w:val=&quot;720&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0MDU1NrY0tzQwMTI1NjJQ0lEKTi0uzszPAykwNKoFAH5GBL0tAAAA&quot;/&gt;&lt;/w:docVars&gt;&lt;wsp:rsids&gt;&lt;wsp:rsidRoot wsp:val=&quot;00F72EA6&quot;/&gt;&lt;wsp:rsid wsp:val=&quot;00002ABE&quot;/&gt;&lt;wsp:rsid wsp:val=&quot;00014773&quot;/&gt;&lt;wsp:rsid wsp:val=&quot;000149C8&quot;/&gt;&lt;wsp:rsid wsp:val=&quot;00031E81&quot;/&gt;&lt;wsp:rsid wsp:val=&quot;0003252F&quot;/&gt;&lt;wsp:rsid wsp:val=&quot;00040984&quot;/&gt;&lt;wsp:rsid wsp:val=&quot;000443EA&quot;/&gt;&lt;wsp:rsid wsp:val=&quot;000458C1&quot;/&gt;&lt;wsp:rsid wsp:val=&quot;0005309E&quot;/&gt;&lt;wsp:rsid wsp:val=&quot;0007173E&quot;/&gt;&lt;wsp:rsid wsp:val=&quot;000753DD&quot;/&gt;&lt;wsp:rsid wsp:val=&quot;00077773&quot;/&gt;&lt;wsp:rsid wsp:val=&quot;000841DC&quot;/&gt;&lt;wsp:rsid wsp:val=&quot;000A06B6&quot;/&gt;&lt;wsp:rsid wsp:val=&quot;000A39D9&quot;/&gt;&lt;wsp:rsid wsp:val=&quot;000C1065&quot;/&gt;&lt;wsp:rsid wsp:val=&quot;000C153A&quot;/&gt;&lt;wsp:rsid wsp:val=&quot;000D16AE&quot;/&gt;&lt;wsp:rsid wsp:val=&quot;000D2032&quot;/&gt;&lt;wsp:rsid wsp:val=&quot;0011235D&quot;/&gt;&lt;wsp:rsid wsp:val=&quot;00121AFD&quot;/&gt;&lt;wsp:rsid wsp:val=&quot;00125EE3&quot;/&gt;&lt;wsp:rsid wsp:val=&quot;00133D62&quot;/&gt;&lt;wsp:rsid wsp:val=&quot;00146636&quot;/&gt;&lt;wsp:rsid wsp:val=&quot;001662A1&quot;/&gt;&lt;wsp:rsid wsp:val=&quot;001752F1&quot;/&gt;&lt;wsp:rsid wsp:val=&quot;00175CF9&quot;/&gt;&lt;wsp:rsid wsp:val=&quot;001815A8&quot;/&gt;&lt;wsp:rsid wsp:val=&quot;001916AC&quot;/&gt;&lt;wsp:rsid wsp:val=&quot;00195734&quot;/&gt;&lt;wsp:rsid wsp:val=&quot;001B4872&quot;/&gt;&lt;wsp:rsid wsp:val=&quot;001D1CDE&quot;/&gt;&lt;wsp:rsid wsp:val=&quot;001E5021&quot;/&gt;&lt;wsp:rsid wsp:val=&quot;001E5B86&quot;/&gt;&lt;wsp:rsid wsp:val=&quot;001F06B7&quot;/&gt;&lt;wsp:rsid wsp:val=&quot;001F7CFD&quot;/&gt;&lt;wsp:rsid wsp:val=&quot;00213CC3&quot;/&gt;&lt;wsp:rsid wsp:val=&quot;0023190E&quot;/&gt;&lt;wsp:rsid wsp:val=&quot;00242C23&quot;/&gt;&lt;wsp:rsid wsp:val=&quot;00244B23&quot;/&gt;&lt;wsp:rsid wsp:val=&quot;002470AC&quot;/&gt;&lt;wsp:rsid wsp:val=&quot;00263FD8&quot;/&gt;&lt;wsp:rsid wsp:val=&quot;0027080E&quot;/&gt;&lt;wsp:rsid wsp:val=&quot;00280AF8&quot;/&gt;&lt;wsp:rsid wsp:val=&quot;002A7EA2&quot;/&gt;&lt;wsp:rsid wsp:val=&quot;002C3314&quot;/&gt;&lt;wsp:rsid wsp:val=&quot;002D1213&quot;/&gt;&lt;wsp:rsid wsp:val=&quot;003160E8&quot;/&gt;&lt;wsp:rsid wsp:val=&quot;00322346&quot;/&gt;&lt;wsp:rsid wsp:val=&quot;00324F24&quot;/&gt;&lt;wsp:rsid wsp:val=&quot;00327EB0&quot;/&gt;&lt;wsp:rsid wsp:val=&quot;003348F3&quot;/&gt;&lt;wsp:rsid wsp:val=&quot;003367B8&quot;/&gt;&lt;wsp:rsid wsp:val=&quot;00350AAA&quot;/&gt;&lt;wsp:rsid wsp:val=&quot;0037743F&quot;/&gt;&lt;wsp:rsid wsp:val=&quot;00391DD5&quot;/&gt;&lt;wsp:rsid wsp:val=&quot;003976BF&quot;/&gt;&lt;wsp:rsid wsp:val=&quot;003B688F&quot;/&gt;&lt;wsp:rsid wsp:val=&quot;003B72B7&quot;/&gt;&lt;wsp:rsid wsp:val=&quot;003D207A&quot;/&gt;&lt;wsp:rsid wsp:val=&quot;003D46B1&quot;/&gt;&lt;wsp:rsid wsp:val=&quot;004068BC&quot;/&gt;&lt;wsp:rsid wsp:val=&quot;004143F7&quot;/&gt;&lt;wsp:rsid wsp:val=&quot;00415031&quot;/&gt;&lt;wsp:rsid wsp:val=&quot;00420F7F&quot;/&gt;&lt;wsp:rsid wsp:val=&quot;00423B7B&quot;/&gt;&lt;wsp:rsid wsp:val=&quot;00430C0A&quot;/&gt;&lt;wsp:rsid wsp:val=&quot;004909E2&quot;/&gt;&lt;wsp:rsid wsp:val=&quot;004B2F93&quot;/&gt;&lt;wsp:rsid wsp:val=&quot;004B62CC&quot;/&gt;&lt;wsp:rsid wsp:val=&quot;004C03AC&quot;/&gt;&lt;wsp:rsid wsp:val=&quot;004D2EC4&quot;/&gt;&lt;wsp:rsid wsp:val=&quot;00500FE8&quot;/&gt;&lt;wsp:rsid wsp:val=&quot;00503884&quot;/&gt;&lt;wsp:rsid wsp:val=&quot;005043A3&quot;/&gt;&lt;wsp:rsid wsp:val=&quot;00515CC7&quot;/&gt;&lt;wsp:rsid wsp:val=&quot;005455A0&quot;/&gt;&lt;wsp:rsid wsp:val=&quot;00556EC5&quot;/&gt;&lt;wsp:rsid wsp:val=&quot;005801B4&quot;/&gt;&lt;wsp:rsid wsp:val=&quot;005943BA&quot;/&gt;&lt;wsp:rsid wsp:val=&quot;005A2D39&quot;/&gt;&lt;wsp:rsid wsp:val=&quot;005B144A&quot;/&gt;&lt;wsp:rsid wsp:val=&quot;005D3D0C&quot;/&gt;&lt;wsp:rsid wsp:val=&quot;005E280D&quot;/&gt;&lt;wsp:rsid wsp:val=&quot;005E6F91&quot;/&gt;&lt;wsp:rsid wsp:val=&quot;005F044B&quot;/&gt;&lt;wsp:rsid wsp:val=&quot;005F347C&quot;/&gt;&lt;wsp:rsid wsp:val=&quot;005F404D&quot;/&gt;&lt;wsp:rsid wsp:val=&quot;00610C86&quot;/&gt;&lt;wsp:rsid wsp:val=&quot;006159F8&quot;/&gt;&lt;wsp:rsid wsp:val=&quot;006238C4&quot;/&gt;&lt;wsp:rsid wsp:val=&quot;006352B9&quot;/&gt;&lt;wsp:rsid wsp:val=&quot;006409F5&quot;/&gt;&lt;wsp:rsid wsp:val=&quot;00653CC1&quot;/&gt;&lt;wsp:rsid wsp:val=&quot;00655A70&quot;/&gt;&lt;wsp:rsid wsp:val=&quot;00666E61&quot;/&gt;&lt;wsp:rsid wsp:val=&quot;0067229F&quot;/&gt;&lt;wsp:rsid wsp:val=&quot;00674CB8&quot;/&gt;&lt;wsp:rsid wsp:val=&quot;00683C76&quot;/&gt;&lt;wsp:rsid wsp:val=&quot;006A198C&quot;/&gt;&lt;wsp:rsid wsp:val=&quot;006B2FF2&quot;/&gt;&lt;wsp:rsid wsp:val=&quot;006D5ABE&quot;/&gt;&lt;wsp:rsid wsp:val=&quot;006F429B&quot;/&gt;&lt;wsp:rsid wsp:val=&quot;006F5619&quot;/&gt;&lt;wsp:rsid wsp:val=&quot;00702897&quot;/&gt;&lt;wsp:rsid wsp:val=&quot;00702D11&quot;/&gt;&lt;wsp:rsid wsp:val=&quot;007041D4&quot;/&gt;&lt;wsp:rsid wsp:val=&quot;00706E4D&quot;/&gt;&lt;wsp:rsid wsp:val=&quot;00720CC3&quot;/&gt;&lt;wsp:rsid wsp:val=&quot;00731940&quot;/&gt;&lt;wsp:rsid wsp:val=&quot;007357BA&quot;/&gt;&lt;wsp:rsid wsp:val=&quot;0076404B&quot;/&gt;&lt;wsp:rsid wsp:val=&quot;00781AA1&quot;/&gt;&lt;wsp:rsid wsp:val=&quot;007824FC&quot;/&gt;&lt;wsp:rsid wsp:val=&quot;007C0214&quot;/&gt;&lt;wsp:rsid wsp:val=&quot;007C4DA1&quot;/&gt;&lt;wsp:rsid wsp:val=&quot;007C6361&quot;/&gt;&lt;wsp:rsid wsp:val=&quot;00825914&quot;/&gt;&lt;wsp:rsid wsp:val=&quot;008300D8&quot;/&gt;&lt;wsp:rsid wsp:val=&quot;00831634&quot;/&gt;&lt;wsp:rsid wsp:val=&quot;00840DE0&quot;/&gt;&lt;wsp:rsid wsp:val=&quot;00841082&quot;/&gt;&lt;wsp:rsid wsp:val=&quot;008525B5&quot;/&gt;&lt;wsp:rsid wsp:val=&quot;00852BD8&quot;/&gt;&lt;wsp:rsid wsp:val=&quot;00856EBC&quot;/&gt;&lt;wsp:rsid wsp:val=&quot;008630B0&quot;/&gt;&lt;wsp:rsid wsp:val=&quot;00877EAB&quot;/&gt;&lt;wsp:rsid wsp:val=&quot;00895D9E&quot;/&gt;&lt;wsp:rsid wsp:val=&quot;008A66EE&quot;/&gt;&lt;wsp:rsid wsp:val=&quot;008B5876&quot;/&gt;&lt;wsp:rsid wsp:val=&quot;008E59AA&quot;/&gt;&lt;wsp:rsid wsp:val=&quot;008F4147&quot;/&gt;&lt;wsp:rsid wsp:val=&quot;009068DC&quot;/&gt;&lt;wsp:rsid wsp:val=&quot;00917F17&quot;/&gt;&lt;wsp:rsid wsp:val=&quot;009371CB&quot;/&gt;&lt;wsp:rsid wsp:val=&quot;0094177A&quot;/&gt;&lt;wsp:rsid wsp:val=&quot;00967394&quot;/&gt;&lt;wsp:rsid wsp:val=&quot;00967644&quot;/&gt;&lt;wsp:rsid wsp:val=&quot;009708C6&quot;/&gt;&lt;wsp:rsid wsp:val=&quot;0097187D&quot;/&gt;&lt;wsp:rsid wsp:val=&quot;0097326F&quot;/&gt;&lt;wsp:rsid wsp:val=&quot;00973D18&quot;/&gt;&lt;wsp:rsid wsp:val=&quot;0098190B&quot;/&gt;&lt;wsp:rsid wsp:val=&quot;009833BD&quot;/&gt;&lt;wsp:rsid wsp:val=&quot;00990BDF&quot;/&gt;&lt;wsp:rsid wsp:val=&quot;009A6384&quot;/&gt;&lt;wsp:rsid wsp:val=&quot;009B2E43&quot;/&gt;&lt;wsp:rsid wsp:val=&quot;009B358F&quot;/&gt;&lt;wsp:rsid wsp:val=&quot;009C1C4F&quot;/&gt;&lt;wsp:rsid wsp:val=&quot;009C1FA0&quot;/&gt;&lt;wsp:rsid wsp:val=&quot;009E2D58&quot;/&gt;&lt;wsp:rsid wsp:val=&quot;009F2232&quot;/&gt;&lt;wsp:rsid wsp:val=&quot;009F4AA4&quot;/&gt;&lt;wsp:rsid wsp:val=&quot;00A07992&quot;/&gt;&lt;wsp:rsid wsp:val=&quot;00A34040&quot;/&gt;&lt;wsp:rsid wsp:val=&quot;00A373B7&quot;/&gt;&lt;wsp:rsid wsp:val=&quot;00A4134C&quot;/&gt;&lt;wsp:rsid wsp:val=&quot;00A46B2F&quot;/&gt;&lt;wsp:rsid wsp:val=&quot;00AD0E8D&quot;/&gt;&lt;wsp:rsid wsp:val=&quot;00AE20BD&quot;/&gt;&lt;wsp:rsid wsp:val=&quot;00AF175C&quot;/&gt;&lt;wsp:rsid wsp:val=&quot;00AF42D1&quot;/&gt;&lt;wsp:rsid wsp:val=&quot;00B01AF8&quot;/&gt;&lt;wsp:rsid wsp:val=&quot;00B200BA&quot;/&gt;&lt;wsp:rsid wsp:val=&quot;00B224B7&quot;/&gt;&lt;wsp:rsid wsp:val=&quot;00B24F61&quot;/&gt;&lt;wsp:rsid wsp:val=&quot;00B522CC&quot;/&gt;&lt;wsp:rsid wsp:val=&quot;00B72E54&quot;/&gt;&lt;wsp:rsid wsp:val=&quot;00B744A3&quot;/&gt;&lt;wsp:rsid wsp:val=&quot;00B76098&quot;/&gt;&lt;wsp:rsid wsp:val=&quot;00B76C5D&quot;/&gt;&lt;wsp:rsid wsp:val=&quot;00B80305&quot;/&gt;&lt;wsp:rsid wsp:val=&quot;00B85030&quot;/&gt;&lt;wsp:rsid wsp:val=&quot;00B863EE&quot;/&gt;&lt;wsp:rsid wsp:val=&quot;00BA3306&quot;/&gt;&lt;wsp:rsid wsp:val=&quot;00BB4CAE&quot;/&gt;&lt;wsp:rsid wsp:val=&quot;00BB7CDF&quot;/&gt;&lt;wsp:rsid wsp:val=&quot;00BE664E&quot;/&gt;&lt;wsp:rsid wsp:val=&quot;00C013DA&quot;/&gt;&lt;wsp:rsid wsp:val=&quot;00C244B7&quot;/&gt;&lt;wsp:rsid wsp:val=&quot;00C40567&quot;/&gt;&lt;wsp:rsid wsp:val=&quot;00C47673&quot;/&gt;&lt;wsp:rsid wsp:val=&quot;00C64670&quot;/&gt;&lt;wsp:rsid wsp:val=&quot;00C75287&quot;/&gt;&lt;wsp:rsid wsp:val=&quot;00C75340&quot;/&gt;&lt;wsp:rsid wsp:val=&quot;00C777E5&quot;/&gt;&lt;wsp:rsid wsp:val=&quot;00CB2603&quot;/&gt;&lt;wsp:rsid wsp:val=&quot;00CC434E&quot;/&gt;&lt;wsp:rsid wsp:val=&quot;00CC51E1&quot;/&gt;&lt;wsp:rsid wsp:val=&quot;00CD1472&quot;/&gt;&lt;wsp:rsid wsp:val=&quot;00D0037A&quot;/&gt;&lt;wsp:rsid wsp:val=&quot;00D07888&quot;/&gt;&lt;wsp:rsid wsp:val=&quot;00D257C0&quot;/&gt;&lt;wsp:rsid wsp:val=&quot;00D37DCA&quot;/&gt;&lt;wsp:rsid wsp:val=&quot;00D4120E&quot;/&gt;&lt;wsp:rsid wsp:val=&quot;00D51DD6&quot;/&gt;&lt;wsp:rsid wsp:val=&quot;00D54F1D&quot;/&gt;&lt;wsp:rsid wsp:val=&quot;00D64742&quot;/&gt;&lt;wsp:rsid wsp:val=&quot;00D77B3F&quot;/&gt;&lt;wsp:rsid wsp:val=&quot;00D949CD&quot;/&gt;&lt;wsp:rsid wsp:val=&quot;00DA34DB&quot;/&gt;&lt;wsp:rsid wsp:val=&quot;00DA3C07&quot;/&gt;&lt;wsp:rsid wsp:val=&quot;00DB1A42&quot;/&gt;&lt;wsp:rsid wsp:val=&quot;00DB430A&quot;/&gt;&lt;wsp:rsid wsp:val=&quot;00DE0C68&quot;/&gt;&lt;wsp:rsid wsp:val=&quot;00DF373B&quot;/&gt;&lt;wsp:rsid wsp:val=&quot;00DF6E98&quot;/&gt;&lt;wsp:rsid wsp:val=&quot;00E16ADE&quot;/&gt;&lt;wsp:rsid wsp:val=&quot;00E639CB&quot;/&gt;&lt;wsp:rsid wsp:val=&quot;00E8669E&quot;/&gt;&lt;wsp:rsid wsp:val=&quot;00EB0484&quot;/&gt;&lt;wsp:rsid wsp:val=&quot;00EB6E4C&quot;/&gt;&lt;wsp:rsid wsp:val=&quot;00EC5D03&quot;/&gt;&lt;wsp:rsid wsp:val=&quot;00ED1C1A&quot;/&gt;&lt;wsp:rsid wsp:val=&quot;00ED69D2&quot;/&gt;&lt;wsp:rsid wsp:val=&quot;00ED7059&quot;/&gt;&lt;wsp:rsid wsp:val=&quot;00EE1A0F&quot;/&gt;&lt;wsp:rsid wsp:val=&quot;00F373BD&quot;/&gt;&lt;wsp:rsid wsp:val=&quot;00F45421&quot;/&gt;&lt;wsp:rsid wsp:val=&quot;00F50656&quot;/&gt;&lt;wsp:rsid wsp:val=&quot;00F66978&quot;/&gt;&lt;wsp:rsid wsp:val=&quot;00F72EA6&quot;/&gt;&lt;wsp:rsid wsp:val=&quot;00F81511&quot;/&gt;&lt;wsp:rsid wsp:val=&quot;00F90E76&quot;/&gt;&lt;wsp:rsid wsp:val=&quot;00FA4FA5&quot;/&gt;&lt;wsp:rsid wsp:val=&quot;00FB0206&quot;/&gt;&lt;wsp:rsid wsp:val=&quot;00FB3C73&quot;/&gt;&lt;wsp:rsid wsp:val=&quot;00FD0053&quot;/&gt;&lt;wsp:rsid wsp:val=&quot;00FE79C4&quot;/&gt;&lt;wsp:rsid wsp:val=&quot;00FF265F&quot;/&gt;&lt;wsp:rsid wsp:val=&quot;00FF4CA8&quot;/&gt;&lt;wsp:rsid wsp:val=&quot;00FF5A0D&quot;/&gt;&lt;/wsp:rsids&gt;&lt;/w:docPr&gt;&lt;w:body&gt;&lt;wx:sect&gt;&lt;w:p wsp:rsidR=&quot;00000000&quot; wsp:rsidRDefault=&quot;009F4AA4&quot; wsp:rsidP=&quot;009F4AA4&quot;&gt;&lt;m:oMathPara&gt;&lt;m:oMath&gt;&lt;m:r&gt;&lt;w:rPr&gt;&lt;w:rFonts w:ascii=&quot;Cambria Math&quot; w:h-ansi=&quot;Cambria Math&quot;/&gt;&lt;wx:font wx:val=&quot;Cambria Math&quot;/&gt;&lt;w:i/&gt;&lt;/w:rPr&gt;&lt;m:t&gt;f&lt;/m:t&gt;&lt;/m:r&gt;&lt;m:d&gt;&lt;m:dPr&gt;&lt;m:ctrlPr&gt;&lt;w:rPr&gt;&lt;w:rFonts w:ascii=&quot;Cambria Math&quot; w:h-ansi=&quot;Cambria Math&quot;/&gt;&lt;wx:font wx:val=&quot;Cambria Math&quot;/&gt;&lt;/w:rPr&gt;&lt;/m:ctrlPr&gt;&lt;/m:dPr&gt;&lt;m:e&gt;&lt;m:r&gt;&lt;w:rPr&gt;&lt;w:rFonts w:ascii=&quot;Cambria Math&quot; w:h-ansi=&quot;Cambria Math&quot;/&gt;&lt;wx:font wx:val=&quot;Cambria Math&quot;/&gt;&lt;w:i/&gt;&lt;/w:rPr&gt;&lt;m:t&gt;x&lt;/m:t&gt;&lt;/m:r&gt;&lt;/m:e&gt;&lt;/m:d&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lt;/m:t&gt;&lt;/m:r&gt;&lt;m:nary&gt;&lt;m:naryPr&gt;&lt;m:chr m:val=&quot;&quot;/&gt;&lt;m:grow m:val=&quot;1&quot;/&gt;&lt;m:ctrlPr&gt;&lt;w:rPr&gt;&lt;w:rFonts w:ascii=&quot;Cambria Math&quot; w:h-ansi=&quot;Cambria Math&quot;/&gt;&lt;wx:font wx:val=&quot;Cambria Math&quot;/&gt;&lt;/w:rPr&gt;&lt;/m:ctrlPr&gt;&lt;/m:naryPr&gt;&lt;m:sub&gt;&lt;m:r&gt;&lt;w:rPr&gt;&lt;w:rFoMatnts w:ascii=&quot;Cambria Math&quot; w:h-ansi=&quot;Cambria Math&quot;/&gt;&lt;wx:font wx:val=&quot;Cambria Math&quot;/&gt;&lt;w:i/&gt;&lt;/w:rPr&gt;&lt;m:t&gt;n=1&lt;/m:t&gt;&lt;/m:r&gt;&lt;/m:sub&gt;&lt;m:sup&gt;&lt;m:r&gt;&lt;w:rPr&gt;&lt;w:rFonts w:ascii=&quot;Cambria Math&quot; w:h-ansi=&quot;Cambria Math&quot;/&gt;&lt;wx:font wx:val=&quot;Cambria Math&quot;/&gt;&lt;w:i/&gt;&lt;/w:rPr&gt;&lt;m:t&gt;t&lt;/m:t&gt;&lt;/m:r&gt;&lt;/m:sup&gt;&lt;m:e&gt;&lt;m:d&gt;&lt;m:dPr&gt;&lt;m:ctrlPr&gt;&lt;w:rPr&gt;&lt;w:rFonts w:ascii=&quot;Cambria Math&quot; w:h-ansi=&quot;Cambria Math&quot;/&gt;&lt;wx:font wx:val=&quot;Cambria Math&quot;/&gt;&lt;/w:rPr&gt;&lt;/m:ctrlPr&gt;&lt;/m:dPr&gt;&lt;m:e&gt;&lt;m:sSub&gt;&lt;m:sSubPr&gt;&lt;m:ctrlPr&gt;&lt;w:rPr&gt;&lt;w:rFonts w:ascii=&quot;Cambria Math&quot; w:h-ansi=&gt;t&quot;Cambria Math&quot;/&gt;&lt;wx:font wx:val=&quot;Cambria Math&quot;/&gt;&lt;/w:rPr&gt;&lt;/m:ctrlPr&gt;&lt;/m:sSubPr&gt;&lt;m:e&gt;&lt;m:r&gt;&lt;w:rPr&gt;&lt;w:rFonts w:ascii=&quot;Cambria Math&quot; w:fareast=&quot;Cambria Math&quot; w:h-ansi=&quot;Cambria Math&quot; w:cs=&quot;Cambria Math&quot;/&gt;&lt;wx:font wx:val=&quot;Cambria Math&quot;/&gt;&lt;w:i/&gt;&lt;/w:rPr&gt;&lt;m:t&gt;a&lt;/m:t&gt;&lt;/m:r&gt;&lt;/m:e&gt;&lt;m:sub&gt;&lt;m:r&gt;&lt;w:rPr&gt;&lt;w:rFonts w:ascii=&quot;Cambria Math&quot; w:fareast=&quot;Cambria Math&quot; w:h-ansi=&quot;Cambria Math&quot; w:cs=&quot;Cambria Math&quot;/&gt;&lt;wx:font wx:val=&quot;Cambria Math&quot;/&gt;&lt;w:i/&gt;&lt;/w:rPr&gt;&lt;m:t&gt;n&lt;/m:t&gt;&lt;/m:r&gt;&lt;/m:sub&gt;&lt;/m:sSub&gt;&lt;m:func&gt;&lt;m:funcPr&gt;&lt;m:ctrlPr&gt;&lt;w:rPr&gt;&lt;w:rFonts w:ascii=&quot;Cambria Math&quot; w:h-ansi=&quot;Cambria Math&quot;/&gt;&lt;wx:font wx:val=&quot;Cambria Math&quot;/&gt;&lt;/w:rPr&gt;&lt;/m:ctrlPr&gt;&lt;/m:funcPr&gt;&lt;m:fName&gt;&lt;m:r&gt;&lt;m:rPr&gt;&lt;m:sty m:val=&quot;p&quot;/&gt;&lt;/m:rPr&gt;&lt;w:rPr&gt;&lt;w:rFonts w:ascii=&quot;Cambria Math&quot; w:fareast=&quot;Cambria Math&quot; w:h-ansi=&quot;Cambria Math&quot; w:cs=&quot;Cambria Math&quot;/&gt;&lt;wx:font wx:val=&quot;Cambria Math&quot;/&gt;&lt;/w:rPr&gt;&lt;m:t&gt;cos&lt;/m:t&gt;&lt;/m:r&gt;&lt;/m:fName&gt;&lt;m:e&gt;&lt;m:f&gt;&lt;m:fPr&gt;&lt;m:ctrlPr&gt;&lt;w:rPr&gt;&lt;w:rFonts w:ascii=&quot;Cambria Math&quot; w:h-ansi=&quot;Cambria Math&quot;/&gt;&lt;wx:font wx:val=&quot;Cambria Math&quot;/&gt;&lt;/w:rPr&gt;&lt;/m:ctrlPr&gt;&lt;/m:fPr&gt;&lt;m:num&gt;&lt;m:r&gt;&lt;w:rPr&gt;&lt;w:rFonts w:ascii=&quot;Cambria Math&quot; w:fareast=&quot;Cambria Math&quot; w:h-ansi=&quot;Cambria Math&quot; w:cs=&quot;Cambria Math&quot;/&gt;&lt;wx:font wx:val=&quot;Cambria Math&quot;/&gt;&lt;w:i/&gt;&lt;/w:rPr&gt;&lt;m:t&gt;nüx&lt;/m:t&gt;&lt;/m:r&gt;&lt;/m:num&gt;&lt;m:den&gt;&lt;m:r&gt;&lt;w:rPr&gt;&lt;w:rFonts w:ascii=&quot;Cambria Math&quot; w:fareast=&quot;Cambria Math&quot; w:h-ansi=&quot;Cambria Math&quot; w:cs=&quot;Cambria Math&quot;/&gt;&lt;wx:font wx:val=&quot;Cambria Math&quot;/&gt;&lt;w:i/&gt;&lt;/w:rPr&gt;&lt;m:t&gt;L&lt;/m:t&gt;&lt;/m:r&gt;&lt;/m:den&gt;&lt;/m:f&gt;&lt;/m:e&gt;&lt;/m:func&gt;&lt;m:r&gt;&lt;w:rPr&gt;&lt;w:rFonts w:ascii=&quot;Cambria Math&quot; w:fareast=&quot;Cambria Math&quot; w:h-ansi=&quot;Cambria Math&quot; w:cs=&quot;Cambria Math&quot;/&gt;&lt;wx:font wx:val=&quot;Cambria Math&quot;/&gt;&lt;w:i/&gt;&lt;/w:rPr&gt;&lt;m:t&gt;+&lt;/m:t&gt;&lt;/m:r&gt;&lt;m:sSub&gt;&lt;m:sSubPr&gt;&lt;m:ctrlPr&gt;&lt;w:rPr&gt;&lt;w:rFonts w:ascii=&quot;Cambria Math&quot; w:h-ansi=&quot;Cambria Math&quot;/&gt;&lt;wx:font wx:val=&quot;Cambria Math&quot;/&gt;&lt;/w:rPr&gt;&lt;/m:ctrlPr&gt;&lt;/m:sSubPr&gt;&lt;m:e&gt;&lt;m:r&gt;&lt;w:rPr&gt;&lt;w:rFonts w:ascii=&quot;Cambria Math&quot; w:fareast=&quot;Cambria Math&quot; w:h-ansi=&quot;Cambria Math&quot; w:cs=&quot;Cambria Math&quot;/&gt;&lt;wx:font wx:val=&quot;Cambria Math&quot;/&gt;&lt;w:i/&gt;&lt;/w:rPr&gt;&lt;m:t&gt;b&lt;/m:t&gt;&lt;/m:r&gt;&lt;/m:e&gt;&lt;m:sub&gt;&lt;m:r&gt;&lt;w:rPr&gt;&lt;w:rFonts w:ascii=&quot;Cambria Math&quot; w:fareast=&quot;Cambria Math&quot; w:h-ansi=&quot;Cambria Math&quot; w:cs=&quot;Cambria Math&quot;/&gt;&lt;wx:font wx:val=&quot;Cambria Math&quot;/&gt;&lt;w:i/&gt;&lt;/w:rPr&gt;&lt;m:t&gt;n&lt;/m:t&gt;&lt;/m:r&gt;&lt;/m:sub&gt;&lt;/m:sSub&gt;&lt;m:func&gt;&lt;m:funcPr&gt;&lt;m:ctrlPr&gt;&lt;w:rPr&gt;&lt;w:rFonts w:ascii=&quot;Cambria Math&quot; w:h-ansi=&quot;Cambria Math&quot;/&gt;&lt;wx:font wx:val=&quot;Cambria Math&quot;/&gt;&lt;/w:rPr&gt;&lt;/m:ctrlPr&gt;&lt;/m:funcPr&gt;&lt;m:fName&gt;&lt;m:r&gt;&lt;m:rPr&gt;&lt;m:sty m:val=&quot;p&quot;/&gt;&lt;/m:rPr&gt;&lt;w:rPr&gt;&lt;w:rFonts w:ascii=&quot;Cambria Math&quot; w:fareast=&quot;Cambria Math&quot; w:h-ansi=&quot;Cambria Math&quot; w:cs=&quot;Cambria Math&quot;/&gt;&lt;wx:font wx:val=&quot;Cambria Math&quot;/&gt;&lt;/w:rPr&gt;&lt;m:t&gt;sin&lt;/m:t&gt;&lt;/m:r&gt;&lt;/m:fName&gt;&lt;m:e&gt;&lt;m:f&gt;&lt;m:fPr&gt;&lt;m:ctrlPr&gt;&lt;w:rPr&gt;&lt;w:rFonts w:ascii=&quot;Cambria Math&quot; w:h-ansi=&quot;Cambria Math&quot;/&gt;&lt;wx:font wx:val=&quot;Cambria Math&quot;/&gt;&lt;/w:rPr&gt;&lt;/m:ctrlPr&gt;&lt;/m:fPr&gt;&lt;m:num&gt;&lt;m:r&gt;&lt;w:rPr&gt;&lt;w:rFonts w:ascii=&quot;Cambria Math&quot; w:fareast=&quot;Cambria Math&quot; w:h-ansi=&quot;Cambria Math&quot; w:cs=&quot;Cambria Math&quot;/&gt;&lt;wx:font wx:val=&quot;Cambria Math&quot;/&gt;&lt;w:i/&gt;&lt;/w:rPr&gt;&lt;m:t&gt;nüx&lt;/m:t&gt;&lt;/m:r&gt;&lt;/m:num&gt;&lt;m:den&gt;&lt;m:r&gt;&lt;w:rPr&gt;&lt;w:rFonts w:ascii=&quot;Cambria Math&quot; w:fareast=&quot;Cambria Math&quot; w:h-ansi=&quot;Cambria Math&quot; w:cs=&quot;Cambria Math&quot;/&gt;&lt;wx:font wx:val=&quot;Cambria Math&quot;/&gt;&lt;w:i/&gt;&lt;/w:rPr&gt;&lt;m:t&gt;L&lt;/m:t&gt;&lt;/m:r&gt;&lt;/m:den&gt;&lt;/m:f&gt;&lt;/m:e&gt;&lt;/m:func&gt;&lt;/m:e&gt;&lt;/m:d&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F72EA6">
        <w:instrText xml:space="preserve"> </w:instrText>
      </w:r>
      <w:r w:rsidRPr="00F72EA6">
        <w:fldChar w:fldCharType="separate"/>
      </w:r>
      <w:r w:rsidR="005C11A3" w:rsidRPr="00F72EA6">
        <w:rPr>
          <w:noProof/>
          <w:position w:val="-24"/>
        </w:rPr>
        <w:pict w14:anchorId="4CABF58D">
          <v:shape id="_x0000_i1025" type="#_x0000_t75" alt="" style="width:206.7pt;height:29.4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documentProtection w:edit=&quot;tracked-changes&quot; w:enforcement=&quot;off&quot;/&gt;&lt;w:defaultTabStop w:val=&quot;720&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0MDU1NrY0tzQwMTI1NjJQ0lEKTi0uzszPAykwNKoFAH5GBL0tAAAA&quot;/&gt;&lt;/w:docVars&gt;&lt;wsp:rsids&gt;&lt;wsp:rsidRoot wsp:val=&quot;00F72EA6&quot;/&gt;&lt;wsp:rsid wsp:val=&quot;00002ABE&quot;/&gt;&lt;wsp:rsid wsp:val=&quot;00014773&quot;/&gt;&lt;wsp:rsid wsp:val=&quot;000149C8&quot;/&gt;&lt;wsp:rsid wsp:val=&quot;00031E81&quot;/&gt;&lt;wsp:rsid wsp:val=&quot;0003252F&quot;/&gt;&lt;wsp:rsid wsp:val=&quot;00040984&quot;/&gt;&lt;wsp:rsid wsp:val=&quot;000443EA&quot;/&gt;&lt;wsp:rsid wsp:val=&quot;000458C1&quot;/&gt;&lt;wsp:rsid wsp:val=&quot;0005309E&quot;/&gt;&lt;wsp:rsid wsp:val=&quot;0007173E&quot;/&gt;&lt;wsp:rsid wsp:val=&quot;000753DD&quot;/&gt;&lt;wsp:rsid wsp:val=&quot;00077773&quot;/&gt;&lt;wsp:rsid wsp:val=&quot;000841DC&quot;/&gt;&lt;wsp:rsid wsp:val=&quot;000A06B6&quot;/&gt;&lt;wsp:rsid wsp:val=&quot;000A39D9&quot;/&gt;&lt;wsp:rsid wsp:val=&quot;000C1065&quot;/&gt;&lt;wsp:rsid wsp:val=&quot;000C153A&quot;/&gt;&lt;wsp:rsid wsp:val=&quot;000D16AE&quot;/&gt;&lt;wsp:rsid wsp:val=&quot;000D2032&quot;/&gt;&lt;wsp:rsid wsp:val=&quot;0011235D&quot;/&gt;&lt;wsp:rsid wsp:val=&quot;00121AFD&quot;/&gt;&lt;wsp:rsid wsp:val=&quot;00125EE3&quot;/&gt;&lt;wsp:rsid wsp:val=&quot;00133D62&quot;/&gt;&lt;wsp:rsid wsp:val=&quot;00146636&quot;/&gt;&lt;wsp:rsid wsp:val=&quot;001662A1&quot;/&gt;&lt;wsp:rsid wsp:val=&quot;001752F1&quot;/&gt;&lt;wsp:rsid wsp:val=&quot;00175CF9&quot;/&gt;&lt;wsp:rsid wsp:val=&quot;001815A8&quot;/&gt;&lt;wsp:rsid wsp:val=&quot;001916AC&quot;/&gt;&lt;wsp:rsid wsp:val=&quot;00195734&quot;/&gt;&lt;wsp:rsid wsp:val=&quot;001B4872&quot;/&gt;&lt;wsp:rsid wsp:val=&quot;001D1CDE&quot;/&gt;&lt;wsp:rsid wsp:val=&quot;001E5021&quot;/&gt;&lt;wsp:rsid wsp:val=&quot;001E5B86&quot;/&gt;&lt;wsp:rsid wsp:val=&quot;001F06B7&quot;/&gt;&lt;wsp:rsid wsp:val=&quot;001F7CFD&quot;/&gt;&lt;wsp:rsid wsp:val=&quot;00213CC3&quot;/&gt;&lt;wsp:rsid wsp:val=&quot;0023190E&quot;/&gt;&lt;wsp:rsid wsp:val=&quot;00242C23&quot;/&gt;&lt;wsp:rsid wsp:val=&quot;00244B23&quot;/&gt;&lt;wsp:rsid wsp:val=&quot;002470AC&quot;/&gt;&lt;wsp:rsid wsp:val=&quot;00263FD8&quot;/&gt;&lt;wsp:rsid wsp:val=&quot;0027080E&quot;/&gt;&lt;wsp:rsid wsp:val=&quot;00280AF8&quot;/&gt;&lt;wsp:rsid wsp:val=&quot;002A7EA2&quot;/&gt;&lt;wsp:rsid wsp:val=&quot;002C3314&quot;/&gt;&lt;wsp:rsid wsp:val=&quot;002D1213&quot;/&gt;&lt;wsp:rsid wsp:val=&quot;003160E8&quot;/&gt;&lt;wsp:rsid wsp:val=&quot;00322346&quot;/&gt;&lt;wsp:rsid wsp:val=&quot;00324F24&quot;/&gt;&lt;wsp:rsid wsp:val=&quot;00327EB0&quot;/&gt;&lt;wsp:rsid wsp:val=&quot;003348F3&quot;/&gt;&lt;wsp:rsid wsp:val=&quot;003367B8&quot;/&gt;&lt;wsp:rsid wsp:val=&quot;00350AAA&quot;/&gt;&lt;wsp:rsid wsp:val=&quot;0037743F&quot;/&gt;&lt;wsp:rsid wsp:val=&quot;00391DD5&quot;/&gt;&lt;wsp:rsid wsp:val=&quot;003976BF&quot;/&gt;&lt;wsp:rsid wsp:val=&quot;003B688F&quot;/&gt;&lt;wsp:rsid wsp:val=&quot;003B72B7&quot;/&gt;&lt;wsp:rsid wsp:val=&quot;003D207A&quot;/&gt;&lt;wsp:rsid wsp:val=&quot;003D46B1&quot;/&gt;&lt;wsp:rsid wsp:val=&quot;004068BC&quot;/&gt;&lt;wsp:rsid wsp:val=&quot;004143F7&quot;/&gt;&lt;wsp:rsid wsp:val=&quot;00415031&quot;/&gt;&lt;wsp:rsid wsp:val=&quot;00420F7F&quot;/&gt;&lt;wsp:rsid wsp:val=&quot;00423B7B&quot;/&gt;&lt;wsp:rsid wsp:val=&quot;00430C0A&quot;/&gt;&lt;wsp:rsid wsp:val=&quot;004909E2&quot;/&gt;&lt;wsp:rsid wsp:val=&quot;004B2F93&quot;/&gt;&lt;wsp:rsid wsp:val=&quot;004B62CC&quot;/&gt;&lt;wsp:rsid wsp:val=&quot;004C03AC&quot;/&gt;&lt;wsp:rsid wsp:val=&quot;004D2EC4&quot;/&gt;&lt;wsp:rsid wsp:val=&quot;00500FE8&quot;/&gt;&lt;wsp:rsid wsp:val=&quot;00503884&quot;/&gt;&lt;wsp:rsid wsp:val=&quot;005043A3&quot;/&gt;&lt;wsp:rsid wsp:val=&quot;00515CC7&quot;/&gt;&lt;wsp:rsid wsp:val=&quot;005455A0&quot;/&gt;&lt;wsp:rsid wsp:val=&quot;00556EC5&quot;/&gt;&lt;wsp:rsid wsp:val=&quot;005801B4&quot;/&gt;&lt;wsp:rsid wsp:val=&quot;005943BA&quot;/&gt;&lt;wsp:rsid wsp:val=&quot;005A2D39&quot;/&gt;&lt;wsp:rsid wsp:val=&quot;005B144A&quot;/&gt;&lt;wsp:rsid wsp:val=&quot;005D3D0C&quot;/&gt;&lt;wsp:rsid wsp:val=&quot;005E280D&quot;/&gt;&lt;wsp:rsid wsp:val=&quot;005E6F91&quot;/&gt;&lt;wsp:rsid wsp:val=&quot;005F044B&quot;/&gt;&lt;wsp:rsid wsp:val=&quot;005F347C&quot;/&gt;&lt;wsp:rsid wsp:val=&quot;005F404D&quot;/&gt;&lt;wsp:rsid wsp:val=&quot;00610C86&quot;/&gt;&lt;wsp:rsid wsp:val=&quot;006159F8&quot;/&gt;&lt;wsp:rsid wsp:val=&quot;006238C4&quot;/&gt;&lt;wsp:rsid wsp:val=&quot;006352B9&quot;/&gt;&lt;wsp:rsid wsp:val=&quot;006409F5&quot;/&gt;&lt;wsp:rsid wsp:val=&quot;00653CC1&quot;/&gt;&lt;wsp:rsid wsp:val=&quot;00655A70&quot;/&gt;&lt;wsp:rsid wsp:val=&quot;00666E61&quot;/&gt;&lt;wsp:rsid wsp:val=&quot;0067229F&quot;/&gt;&lt;wsp:rsid wsp:val=&quot;00674CB8&quot;/&gt;&lt;wsp:rsid wsp:val=&quot;00683C76&quot;/&gt;&lt;wsp:rsid wsp:val=&quot;006A198C&quot;/&gt;&lt;wsp:rsid wsp:val=&quot;006B2FF2&quot;/&gt;&lt;wsp:rsid wsp:val=&quot;006D5ABE&quot;/&gt;&lt;wsp:rsid wsp:val=&quot;006F429B&quot;/&gt;&lt;wsp:rsid wsp:val=&quot;006F5619&quot;/&gt;&lt;wsp:rsid wsp:val=&quot;00702897&quot;/&gt;&lt;wsp:rsid wsp:val=&quot;00702D11&quot;/&gt;&lt;wsp:rsid wsp:val=&quot;007041D4&quot;/&gt;&lt;wsp:rsid wsp:val=&quot;00706E4D&quot;/&gt;&lt;wsp:rsid wsp:val=&quot;00720CC3&quot;/&gt;&lt;wsp:rsid wsp:val=&quot;00731940&quot;/&gt;&lt;wsp:rsid wsp:val=&quot;007357BA&quot;/&gt;&lt;wsp:rsid wsp:val=&quot;0076404B&quot;/&gt;&lt;wsp:rsid wsp:val=&quot;00781AA1&quot;/&gt;&lt;wsp:rsid wsp:val=&quot;007824FC&quot;/&gt;&lt;wsp:rsid wsp:val=&quot;007C0214&quot;/&gt;&lt;wsp:rsid wsp:val=&quot;007C4DA1&quot;/&gt;&lt;wsp:rsid wsp:val=&quot;007C6361&quot;/&gt;&lt;wsp:rsid wsp:val=&quot;00825914&quot;/&gt;&lt;wsp:rsid wsp:val=&quot;008300D8&quot;/&gt;&lt;wsp:rsid wsp:val=&quot;00831634&quot;/&gt;&lt;wsp:rsid wsp:val=&quot;00840DE0&quot;/&gt;&lt;wsp:rsid wsp:val=&quot;00841082&quot;/&gt;&lt;wsp:rsid wsp:val=&quot;008525B5&quot;/&gt;&lt;wsp:rsid wsp:val=&quot;00852BD8&quot;/&gt;&lt;wsp:rsid wsp:val=&quot;00856EBC&quot;/&gt;&lt;wsp:rsid wsp:val=&quot;008630B0&quot;/&gt;&lt;wsp:rsid wsp:val=&quot;00877EAB&quot;/&gt;&lt;wsp:rsid wsp:val=&quot;00895D9E&quot;/&gt;&lt;wsp:rsid wsp:val=&quot;008A66EE&quot;/&gt;&lt;wsp:rsid wsp:val=&quot;008B5876&quot;/&gt;&lt;wsp:rsid wsp:val=&quot;008E59AA&quot;/&gt;&lt;wsp:rsid wsp:val=&quot;008F4147&quot;/&gt;&lt;wsp:rsid wsp:val=&quot;009068DC&quot;/&gt;&lt;wsp:rsid wsp:val=&quot;00917F17&quot;/&gt;&lt;wsp:rsid wsp:val=&quot;009371CB&quot;/&gt;&lt;wsp:rsid wsp:val=&quot;0094177A&quot;/&gt;&lt;wsp:rsid wsp:val=&quot;00967394&quot;/&gt;&lt;wsp:rsid wsp:val=&quot;00967644&quot;/&gt;&lt;wsp:rsid wsp:val=&quot;009708C6&quot;/&gt;&lt;wsp:rsid wsp:val=&quot;0097187D&quot;/&gt;&lt;wsp:rsid wsp:val=&quot;0097326F&quot;/&gt;&lt;wsp:rsid wsp:val=&quot;00973D18&quot;/&gt;&lt;wsp:rsid wsp:val=&quot;0098190B&quot;/&gt;&lt;wsp:rsid wsp:val=&quot;009833BD&quot;/&gt;&lt;wsp:rsid wsp:val=&quot;00990BDF&quot;/&gt;&lt;wsp:rsid wsp:val=&quot;009A6384&quot;/&gt;&lt;wsp:rsid wsp:val=&quot;009B2E43&quot;/&gt;&lt;wsp:rsid wsp:val=&quot;009B358F&quot;/&gt;&lt;wsp:rsid wsp:val=&quot;009C1C4F&quot;/&gt;&lt;wsp:rsid wsp:val=&quot;009C1FA0&quot;/&gt;&lt;wsp:rsid wsp:val=&quot;009E2D58&quot;/&gt;&lt;wsp:rsid wsp:val=&quot;009F2232&quot;/&gt;&lt;wsp:rsid wsp:val=&quot;009F4AA4&quot;/&gt;&lt;wsp:rsid wsp:val=&quot;00A07992&quot;/&gt;&lt;wsp:rsid wsp:val=&quot;00A34040&quot;/&gt;&lt;wsp:rsid wsp:val=&quot;00A373B7&quot;/&gt;&lt;wsp:rsid wsp:val=&quot;00A4134C&quot;/&gt;&lt;wsp:rsid wsp:val=&quot;00A46B2F&quot;/&gt;&lt;wsp:rsid wsp:val=&quot;00AD0E8D&quot;/&gt;&lt;wsp:rsid wsp:val=&quot;00AE20BD&quot;/&gt;&lt;wsp:rsid wsp:val=&quot;00AF175C&quot;/&gt;&lt;wsp:rsid wsp:val=&quot;00AF42D1&quot;/&gt;&lt;wsp:rsid wsp:val=&quot;00B01AF8&quot;/&gt;&lt;wsp:rsid wsp:val=&quot;00B200BA&quot;/&gt;&lt;wsp:rsid wsp:val=&quot;00B224B7&quot;/&gt;&lt;wsp:rsid wsp:val=&quot;00B24F61&quot;/&gt;&lt;wsp:rsid wsp:val=&quot;00B522CC&quot;/&gt;&lt;wsp:rsid wsp:val=&quot;00B72E54&quot;/&gt;&lt;wsp:rsid wsp:val=&quot;00B744A3&quot;/&gt;&lt;wsp:rsid wsp:val=&quot;00B76098&quot;/&gt;&lt;wsp:rsid wsp:val=&quot;00B76C5D&quot;/&gt;&lt;wsp:rsid wsp:val=&quot;00B80305&quot;/&gt;&lt;wsp:rsid wsp:val=&quot;00B85030&quot;/&gt;&lt;wsp:rsid wsp:val=&quot;00B863EE&quot;/&gt;&lt;wsp:rsid wsp:val=&quot;00BA3306&quot;/&gt;&lt;wsp:rsid wsp:val=&quot;00BB4CAE&quot;/&gt;&lt;wsp:rsid wsp:val=&quot;00BB7CDF&quot;/&gt;&lt;wsp:rsid wsp:val=&quot;00BE664E&quot;/&gt;&lt;wsp:rsid wsp:val=&quot;00C013DA&quot;/&gt;&lt;wsp:rsid wsp:val=&quot;00C244B7&quot;/&gt;&lt;wsp:rsid wsp:val=&quot;00C40567&quot;/&gt;&lt;wsp:rsid wsp:val=&quot;00C47673&quot;/&gt;&lt;wsp:rsid wsp:val=&quot;00C64670&quot;/&gt;&lt;wsp:rsid wsp:val=&quot;00C75287&quot;/&gt;&lt;wsp:rsid wsp:val=&quot;00C75340&quot;/&gt;&lt;wsp:rsid wsp:val=&quot;00C777E5&quot;/&gt;&lt;wsp:rsid wsp:val=&quot;00CB2603&quot;/&gt;&lt;wsp:rsid wsp:val=&quot;00CC434E&quot;/&gt;&lt;wsp:rsid wsp:val=&quot;00CC51E1&quot;/&gt;&lt;wsp:rsid wsp:val=&quot;00CD1472&quot;/&gt;&lt;wsp:rsid wsp:val=&quot;00D0037A&quot;/&gt;&lt;wsp:rsid wsp:val=&quot;00D07888&quot;/&gt;&lt;wsp:rsid wsp:val=&quot;00D257C0&quot;/&gt;&lt;wsp:rsid wsp:val=&quot;00D37DCA&quot;/&gt;&lt;wsp:rsid wsp:val=&quot;00D4120E&quot;/&gt;&lt;wsp:rsid wsp:val=&quot;00D51DD6&quot;/&gt;&lt;wsp:rsid wsp:val=&quot;00D54F1D&quot;/&gt;&lt;wsp:rsid wsp:val=&quot;00D64742&quot;/&gt;&lt;wsp:rsid wsp:val=&quot;00D77B3F&quot;/&gt;&lt;wsp:rsid wsp:val=&quot;00D949CD&quot;/&gt;&lt;wsp:rsid wsp:val=&quot;00DA34DB&quot;/&gt;&lt;wsp:rsid wsp:val=&quot;00DA3C07&quot;/&gt;&lt;wsp:rsid wsp:val=&quot;00DB1A42&quot;/&gt;&lt;wsp:rsid wsp:val=&quot;00DB430A&quot;/&gt;&lt;wsp:rsid wsp:val=&quot;00DE0C68&quot;/&gt;&lt;wsp:rsid wsp:val=&quot;00DF373B&quot;/&gt;&lt;wsp:rsid wsp:val=&quot;00DF6E98&quot;/&gt;&lt;wsp:rsid wsp:val=&quot;00E16ADE&quot;/&gt;&lt;wsp:rsid wsp:val=&quot;00E639CB&quot;/&gt;&lt;wsp:rsid wsp:val=&quot;00E8669E&quot;/&gt;&lt;wsp:rsid wsp:val=&quot;00EB0484&quot;/&gt;&lt;wsp:rsid wsp:val=&quot;00EB6E4C&quot;/&gt;&lt;wsp:rsid wsp:val=&quot;00EC5D03&quot;/&gt;&lt;wsp:rsid wsp:val=&quot;00ED1C1A&quot;/&gt;&lt;wsp:rsid wsp:val=&quot;00ED69D2&quot;/&gt;&lt;wsp:rsid wsp:val=&quot;00ED7059&quot;/&gt;&lt;wsp:rsid wsp:val=&quot;00EE1A0F&quot;/&gt;&lt;wsp:rsid wsp:val=&quot;00F373BD&quot;/&gt;&lt;wsp:rsid wsp:val=&quot;00F45421&quot;/&gt;&lt;wsp:rsid wsp:val=&quot;00F50656&quot;/&gt;&lt;wsp:rsid wsp:val=&quot;00F66978&quot;/&gt;&lt;wsp:rsid wsp:val=&quot;00F72EA6&quot;/&gt;&lt;wsp:rsid wsp:val=&quot;00F81511&quot;/&gt;&lt;wsp:rsid wsp:val=&quot;00F90E76&quot;/&gt;&lt;wsp:rsid wsp:val=&quot;00FA4FA5&quot;/&gt;&lt;wsp:rsid wsp:val=&quot;00FB0206&quot;/&gt;&lt;wsp:rsid wsp:val=&quot;00FB3C73&quot;/&gt;&lt;wsp:rsid wsp:val=&quot;00FD0053&quot;/&gt;&lt;wsp:rsid wsp:val=&quot;00FE79C4&quot;/&gt;&lt;wsp:rsid wsp:val=&quot;00FF265F&quot;/&gt;&lt;wsp:rsid wsp:val=&quot;00FF4CA8&quot;/&gt;&lt;wsp:rsid wsp:val=&quot;00FF5A0D&quot;/&gt;&lt;/wsp:rsids&gt;&lt;/w:docPr&gt;&lt;w:body&gt;&lt;wx:sect&gt;&lt;w:p wsp:rsidR=&quot;00000000&quot; wsp:rsidRDefault=&quot;009F4AA4&quot; wsp:rsidP=&quot;009F4AA4&quot;&gt;&lt;m:oMathPara&gt;&lt;m:oMath&gt;&lt;m:r&gt;&lt;w:rPr&gt;&lt;w:rFonts w:ascii=&quot;Cambria Math&quot; w:h-ansi=&quot;Cambria Math&quot;/&gt;&lt;wx:font wx:val=&quot;Cambria Math&quot;/&gt;&lt;w:i/&gt;&lt;/w:rPr&gt;&lt;m:t&gt;f&lt;/m:t&gt;&lt;/m:r&gt;&lt;m:d&gt;&lt;m:dPr&gt;&lt;m:ctrlPr&gt;&lt;w:rPr&gt;&lt;w:rFonts w:ascii=&quot;Cambria Math&quot; w:h-ansi=&quot;Cambria Math&quot;/&gt;&lt;wx:font wx:val=&quot;Cambria Math&quot;/&gt;&lt;/w:rPr&gt;&lt;/m:ctrlPr&gt;&lt;/m:dPr&gt;&lt;m:e&gt;&lt;m:r&gt;&lt;w:rPr&gt;&lt;w:rFonts w:ascii=&quot;Cambria Math&quot; w:h-ansi=&quot;Cambria Math&quot;/&gt;&lt;wx:font wx:val=&quot;Cambria Math&quot;/&gt;&lt;w:i/&gt;&lt;/w:rPr&gt;&lt;m:t&gt;x&lt;/m:t&gt;&lt;/m:r&gt;&lt;/m:e&gt;&lt;/m:d&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a&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lt;/m:t&gt;&lt;/m:r&gt;&lt;m:nary&gt;&lt;m:naryPr&gt;&lt;m:chr m:val=&quot;&quot;/&gt;&lt;m:grow m:val=&quot;1&quot;/&gt;&lt;m:ctrlPr&gt;&lt;w:rPr&gt;&lt;w:rFonts w:ascii=&quot;Cambria Math&quot; w:h-ansi=&quot;Cambria Math&quot;/&gt;&lt;wx:font wx:val=&quot;Cambria Math&quot;/&gt;&lt;/w:rPr&gt;&lt;/m:ctrlPr&gt;&lt;/m:naryPr&gt;&lt;m:sub&gt;&lt;m:r&gt;&lt;w:rPr&gt;&lt;w:rFoMatnts w:ascii=&quot;Cambria Math&quot; w:h-ansi=&quot;Cambria Math&quot;/&gt;&lt;wx:font wx:val=&quot;Cambria Math&quot;/&gt;&lt;w:i/&gt;&lt;/w:rPr&gt;&lt;m:t&gt;n=1&lt;/m:t&gt;&lt;/m:r&gt;&lt;/m:sub&gt;&lt;m:sup&gt;&lt;m:r&gt;&lt;w:rPr&gt;&lt;w:rFonts w:ascii=&quot;Cambria Math&quot; w:h-ansi=&quot;Cambria Math&quot;/&gt;&lt;wx:font wx:val=&quot;Cambria Math&quot;/&gt;&lt;w:i/&gt;&lt;/w:rPr&gt;&lt;m:t&gt;t&lt;/m:t&gt;&lt;/m:r&gt;&lt;/m:sup&gt;&lt;m:e&gt;&lt;m:d&gt;&lt;m:dPr&gt;&lt;m:ctrlPr&gt;&lt;w:rPr&gt;&lt;w:rFonts w:ascii=&quot;Cambria Math&quot; w:h-ansi=&quot;Cambria Math&quot;/&gt;&lt;wx:font wx:val=&quot;Cambria Math&quot;/&gt;&lt;/w:rPr&gt;&lt;/m:ctrlPr&gt;&lt;/m:dPr&gt;&lt;m:e&gt;&lt;m:sSub&gt;&lt;m:sSubPr&gt;&lt;m:ctrlPr&gt;&lt;w:rPr&gt;&lt;w:rFonts w:ascii=&quot;Cambria Math&quot; w:h-ansi=&gt;t&quot;Cambria Math&quot;/&gt;&lt;wx:font wx:val=&quot;Cambria Math&quot;/&gt;&lt;/w:rPr&gt;&lt;/m:ctrlPr&gt;&lt;/m:sSubPr&gt;&lt;m:e&gt;&lt;m:r&gt;&lt;w:rPr&gt;&lt;w:rFonts w:ascii=&quot;Cambria Math&quot; w:fareast=&quot;Cambria Math&quot; w:h-ansi=&quot;Cambria Math&quot; w:cs=&quot;Cambria Math&quot;/&gt;&lt;wx:font wx:val=&quot;Cambria Math&quot;/&gt;&lt;w:i/&gt;&lt;/w:rPr&gt;&lt;m:t&gt;a&lt;/m:t&gt;&lt;/m:r&gt;&lt;/m:e&gt;&lt;m:sub&gt;&lt;m:r&gt;&lt;w:rPr&gt;&lt;w:rFonts w:ascii=&quot;Cambria Math&quot; w:fareast=&quot;Cambria Math&quot; w:h-ansi=&quot;Cambria Math&quot; w:cs=&quot;Cambria Math&quot;/&gt;&lt;wx:font wx:val=&quot;Cambria Math&quot;/&gt;&lt;w:i/&gt;&lt;/w:rPr&gt;&lt;m:t&gt;n&lt;/m:t&gt;&lt;/m:r&gt;&lt;/m:sub&gt;&lt;/m:sSub&gt;&lt;m:func&gt;&lt;m:funcPr&gt;&lt;m:ctrlPr&gt;&lt;w:rPr&gt;&lt;w:rFonts w:ascii=&quot;Cambria Math&quot; w:h-ansi=&quot;Cambria Math&quot;/&gt;&lt;wx:font wx:val=&quot;Cambria Math&quot;/&gt;&lt;/w:rPr&gt;&lt;/m:ctrlPr&gt;&lt;/m:funcPr&gt;&lt;m:fName&gt;&lt;m:r&gt;&lt;m:rPr&gt;&lt;m:sty m:val=&quot;p&quot;/&gt;&lt;/m:rPr&gt;&lt;w:rPr&gt;&lt;w:rFonts w:ascii=&quot;Cambria Math&quot; w:fareast=&quot;Cambria Math&quot; w:h-ansi=&quot;Cambria Math&quot; w:cs=&quot;Cambria Math&quot;/&gt;&lt;wx:font wx:val=&quot;Cambria Math&quot;/&gt;&lt;/w:rPr&gt;&lt;m:t&gt;cos&lt;/m:t&gt;&lt;/m:r&gt;&lt;/m:fName&gt;&lt;m:e&gt;&lt;m:f&gt;&lt;m:fPr&gt;&lt;m:ctrlPr&gt;&lt;w:rPr&gt;&lt;w:rFonts w:ascii=&quot;Cambria Math&quot; w:h-ansi=&quot;Cambria Math&quot;/&gt;&lt;wx:font wx:val=&quot;Cambria Math&quot;/&gt;&lt;/w:rPr&gt;&lt;/m:ctrlPr&gt;&lt;/m:fPr&gt;&lt;m:num&gt;&lt;m:r&gt;&lt;w:rPr&gt;&lt;w:rFonts w:ascii=&quot;Cambria Math&quot; w:fareast=&quot;Cambria Math&quot; w:h-ansi=&quot;Cambria Math&quot; w:cs=&quot;Cambria Math&quot;/&gt;&lt;wx:font wx:val=&quot;Cambria Math&quot;/&gt;&lt;w:i/&gt;&lt;/w:rPr&gt;&lt;m:t&gt;nüx&lt;/m:t&gt;&lt;/m:r&gt;&lt;/m:num&gt;&lt;m:den&gt;&lt;m:r&gt;&lt;w:rPr&gt;&lt;w:rFonts w:ascii=&quot;Cambria Math&quot; w:fareast=&quot;Cambria Math&quot; w:h-ansi=&quot;Cambria Math&quot; w:cs=&quot;Cambria Math&quot;/&gt;&lt;wx:font wx:val=&quot;Cambria Math&quot;/&gt;&lt;w:i/&gt;&lt;/w:rPr&gt;&lt;m:t&gt;L&lt;/m:t&gt;&lt;/m:r&gt;&lt;/m:den&gt;&lt;/m:f&gt;&lt;/m:e&gt;&lt;/m:func&gt;&lt;m:r&gt;&lt;w:rPr&gt;&lt;w:rFonts w:ascii=&quot;Cambria Math&quot; w:fareast=&quot;Cambria Math&quot; w:h-ansi=&quot;Cambria Math&quot; w:cs=&quot;Cambria Math&quot;/&gt;&lt;wx:font wx:val=&quot;Cambria Math&quot;/&gt;&lt;w:i/&gt;&lt;/w:rPr&gt;&lt;m:t&gt;+&lt;/m:t&gt;&lt;/m:r&gt;&lt;m:sSub&gt;&lt;m:sSubPr&gt;&lt;m:ctrlPr&gt;&lt;w:rPr&gt;&lt;w:rFonts w:ascii=&quot;Cambria Math&quot; w:h-ansi=&quot;Cambria Math&quot;/&gt;&lt;wx:font wx:val=&quot;Cambria Math&quot;/&gt;&lt;/w:rPr&gt;&lt;/m:ctrlPr&gt;&lt;/m:sSubPr&gt;&lt;m:e&gt;&lt;m:r&gt;&lt;w:rPr&gt;&lt;w:rFonts w:ascii=&quot;Cambria Math&quot; w:fareast=&quot;Cambria Math&quot; w:h-ansi=&quot;Cambria Math&quot; w:cs=&quot;Cambria Math&quot;/&gt;&lt;wx:font wx:val=&quot;Cambria Math&quot;/&gt;&lt;w:i/&gt;&lt;/w:rPr&gt;&lt;m:t&gt;b&lt;/m:t&gt;&lt;/m:r&gt;&lt;/m:e&gt;&lt;m:sub&gt;&lt;m:r&gt;&lt;w:rPr&gt;&lt;w:rFonts w:ascii=&quot;Cambria Math&quot; w:fareast=&quot;Cambria Math&quot; w:h-ansi=&quot;Cambria Math&quot; w:cs=&quot;Cambria Math&quot;/&gt;&lt;wx:font wx:val=&quot;Cambria Math&quot;/&gt;&lt;w:i/&gt;&lt;/w:rPr&gt;&lt;m:t&gt;n&lt;/m:t&gt;&lt;/m:r&gt;&lt;/m:sub&gt;&lt;/m:sSub&gt;&lt;m:func&gt;&lt;m:funcPr&gt;&lt;m:ctrlPr&gt;&lt;w:rPr&gt;&lt;w:rFonts w:ascii=&quot;Cambria Math&quot; w:h-ansi=&quot;Cambria Math&quot;/&gt;&lt;wx:font wx:val=&quot;Cambria Math&quot;/&gt;&lt;/w:rPr&gt;&lt;/m:ctrlPr&gt;&lt;/m:funcPr&gt;&lt;m:fName&gt;&lt;m:r&gt;&lt;m:rPr&gt;&lt;m:sty m:val=&quot;p&quot;/&gt;&lt;/m:rPr&gt;&lt;w:rPr&gt;&lt;w:rFonts w:ascii=&quot;Cambria Math&quot; w:fareast=&quot;Cambria Math&quot; w:h-ansi=&quot;Cambria Math&quot; w:cs=&quot;Cambria Math&quot;/&gt;&lt;wx:font wx:val=&quot;Cambria Math&quot;/&gt;&lt;/w:rPr&gt;&lt;m:t&gt;sin&lt;/m:t&gt;&lt;/m:r&gt;&lt;/m:fName&gt;&lt;m:e&gt;&lt;m:f&gt;&lt;m:fPr&gt;&lt;m:ctrlPr&gt;&lt;w:rPr&gt;&lt;w:rFonts w:ascii=&quot;Cambria Math&quot; w:h-ansi=&quot;Cambria Math&quot;/&gt;&lt;wx:font wx:val=&quot;Cambria Math&quot;/&gt;&lt;/w:rPr&gt;&lt;/m:ctrlPr&gt;&lt;/m:fPr&gt;&lt;m:num&gt;&lt;m:r&gt;&lt;w:rPr&gt;&lt;w:rFonts w:ascii=&quot;Cambria Math&quot; w:fareast=&quot;Cambria Math&quot; w:h-ansi=&quot;Cambria Math&quot; w:cs=&quot;Cambria Math&quot;/&gt;&lt;wx:font wx:val=&quot;Cambria Math&quot;/&gt;&lt;w:i/&gt;&lt;/w:rPr&gt;&lt;m:t&gt;nüx&lt;/m:t&gt;&lt;/m:r&gt;&lt;/m:num&gt;&lt;m:den&gt;&lt;m:r&gt;&lt;w:rPr&gt;&lt;w:rFonts w:ascii=&quot;Cambria Math&quot; w:fareast=&quot;Cambria Math&quot; w:h-ansi=&quot;Cambria Math&quot; w:cs=&quot;Cambria Math&quot;/&gt;&lt;wx:font wx:val=&quot;Cambria Math&quot;/&gt;&lt;w:i/&gt;&lt;/w:rPr&gt;&lt;m:t&gt;L&lt;/m:t&gt;&lt;/m:r&gt;&lt;/m:den&gt;&lt;/m:f&gt;&lt;/m:e&gt;&lt;/m:func&gt;&lt;/m:e&gt;&lt;/m:d&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F72EA6">
        <w:fldChar w:fldCharType="end"/>
      </w:r>
      <w:r w:rsidR="00C47673">
        <w:tab/>
      </w:r>
      <w:r w:rsidR="00C47673">
        <w:tab/>
      </w:r>
      <w:r w:rsidR="00C47673">
        <w:tab/>
      </w:r>
      <w:r w:rsidR="00C47673">
        <w:tab/>
        <w:t>(1)</w:t>
      </w:r>
    </w:p>
    <w:p w14:paraId="6FCD2F78" w14:textId="77777777" w:rsidR="00B200BA" w:rsidRPr="006159F8" w:rsidRDefault="00B200BA" w:rsidP="00D949CD">
      <w:pPr>
        <w:pStyle w:val="1"/>
      </w:pPr>
      <w:r w:rsidRPr="006159F8">
        <w:t>Results and Discussion</w:t>
      </w:r>
    </w:p>
    <w:p w14:paraId="2DA2FB9E" w14:textId="77777777" w:rsidR="00B200BA" w:rsidRPr="006159F8" w:rsidRDefault="00B200BA" w:rsidP="009B358F">
      <w:pPr>
        <w:pStyle w:val="Text"/>
      </w:pPr>
      <w:r w:rsidRPr="006159F8">
        <w:t>This section may each be divided by subheadings or may be combined.  A combined Results and Discussion section is often appropriate.  This should explore the significance of the results of the work, don’t repeat them. Avoid extensive citations and discussion of published literature.</w:t>
      </w:r>
    </w:p>
    <w:p w14:paraId="609B9AF6" w14:textId="77777777" w:rsidR="00B200BA" w:rsidRDefault="00B200BA" w:rsidP="00973D18">
      <w:pPr>
        <w:pStyle w:val="2"/>
      </w:pPr>
      <w:r w:rsidRPr="00F50656">
        <w:t>Preparation of Figures and Tables</w:t>
      </w:r>
    </w:p>
    <w:p w14:paraId="4C94C2E8" w14:textId="77777777" w:rsidR="0017458E" w:rsidRDefault="00B72E54" w:rsidP="00B72E54">
      <w:r>
        <w:t xml:space="preserve">Authors are supposed to embed all figures and tables at appropriate place within manuscript. Figures and tables should neither be submitted in separate files nor add at the end of manuscript. </w:t>
      </w:r>
      <w:r w:rsidRPr="00B72E54">
        <w:t>Figures and Tables should be numbered properly with descriptive title. Each Figure/Table must be explained within the text by referring to corresponding figure/table number. Any unexplained or unnumbered Figure/Table will be dropped from the publication.</w:t>
      </w:r>
      <w:r w:rsidR="0017458E">
        <w:t xml:space="preserve"> </w:t>
      </w:r>
    </w:p>
    <w:p w14:paraId="02061B92" w14:textId="77777777" w:rsidR="00B72E54" w:rsidRDefault="00B72E54" w:rsidP="00B72E54">
      <w:r>
        <w:rPr>
          <w:shd w:val="clear" w:color="auto" w:fill="FFFFFF"/>
        </w:rPr>
        <w:t>T</w:t>
      </w:r>
      <w:r w:rsidRPr="007545FA">
        <w:rPr>
          <w:shd w:val="clear" w:color="auto" w:fill="FFFFFF"/>
        </w:rPr>
        <w:t>able</w:t>
      </w:r>
      <w:r>
        <w:rPr>
          <w:shd w:val="clear" w:color="auto" w:fill="FFFFFF"/>
        </w:rPr>
        <w:t xml:space="preserve"> should be prepare using table tool within the Microsoft word and cited </w:t>
      </w:r>
      <w:r>
        <w:t>consecutively in the text</w:t>
      </w:r>
      <w:r>
        <w:rPr>
          <w:shd w:val="clear" w:color="auto" w:fill="FFFFFF"/>
        </w:rPr>
        <w:t xml:space="preserve">. </w:t>
      </w:r>
      <w:r>
        <w:t xml:space="preserve">Every table </w:t>
      </w:r>
      <w:r w:rsidRPr="007545FA">
        <w:rPr>
          <w:shd w:val="clear" w:color="auto" w:fill="FFFFFF"/>
        </w:rPr>
        <w:t>must have a descriptive title and if numerical measurements are given, the units should be included in the column heading.</w:t>
      </w:r>
      <w:r>
        <w:rPr>
          <w:shd w:val="clear" w:color="auto" w:fill="FFFFFF"/>
        </w:rPr>
        <w:t xml:space="preserve"> Formatting requirement has been summarized in the Table 1.</w:t>
      </w:r>
    </w:p>
    <w:p w14:paraId="3F5C68FC" w14:textId="77777777" w:rsidR="00B72E54" w:rsidRPr="00244B23" w:rsidRDefault="00B72E54" w:rsidP="00B72E54">
      <w:pPr>
        <w:spacing w:before="120" w:after="120"/>
        <w:jc w:val="center"/>
        <w:rPr>
          <w:rFonts w:ascii="Times New Roman" w:hAnsi="Times New Roman" w:cs="Times New Roman"/>
          <w:i/>
          <w:sz w:val="20"/>
          <w:szCs w:val="20"/>
        </w:rPr>
      </w:pPr>
      <w:r w:rsidRPr="00B72E54">
        <w:rPr>
          <w:rFonts w:ascii="Times New Roman" w:hAnsi="Times New Roman" w:cs="Times New Roman"/>
          <w:b/>
          <w:sz w:val="20"/>
          <w:szCs w:val="20"/>
        </w:rPr>
        <w:t>Table 1:</w:t>
      </w:r>
      <w:r w:rsidRPr="00B72E54">
        <w:rPr>
          <w:rFonts w:ascii="Times New Roman" w:hAnsi="Times New Roman" w:cs="Times New Roman"/>
          <w:sz w:val="20"/>
          <w:szCs w:val="20"/>
        </w:rPr>
        <w:t xml:space="preserve"> </w:t>
      </w:r>
      <w:r w:rsidRPr="00244B23">
        <w:rPr>
          <w:rFonts w:ascii="Times New Roman" w:hAnsi="Times New Roman" w:cs="Times New Roman"/>
          <w:i/>
          <w:sz w:val="20"/>
          <w:szCs w:val="20"/>
        </w:rPr>
        <w:t>Summary of formatting requirement for the conference papers</w:t>
      </w:r>
    </w:p>
    <w:tbl>
      <w:tblPr>
        <w:tblW w:w="7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193"/>
        <w:gridCol w:w="1463"/>
        <w:gridCol w:w="1274"/>
        <w:gridCol w:w="1228"/>
        <w:gridCol w:w="1178"/>
      </w:tblGrid>
      <w:tr w:rsidR="00E8669E" w:rsidRPr="0017458E" w14:paraId="2F549EE6" w14:textId="77777777" w:rsidTr="0017458E">
        <w:trPr>
          <w:trHeight w:val="218"/>
        </w:trPr>
        <w:tc>
          <w:tcPr>
            <w:tcW w:w="1590" w:type="dxa"/>
            <w:shd w:val="clear" w:color="auto" w:fill="auto"/>
          </w:tcPr>
          <w:p w14:paraId="5734672F" w14:textId="77777777" w:rsidR="00E8669E" w:rsidRPr="0017458E" w:rsidRDefault="00E8669E" w:rsidP="0017458E">
            <w:pPr>
              <w:pStyle w:val="Text"/>
              <w:spacing w:line="276" w:lineRule="auto"/>
              <w:jc w:val="left"/>
              <w:rPr>
                <w:rFonts w:ascii="Times New Roman" w:hAnsi="Times New Roman"/>
                <w:sz w:val="20"/>
              </w:rPr>
            </w:pPr>
            <w:r w:rsidRPr="0017458E">
              <w:rPr>
                <w:rFonts w:ascii="Times New Roman" w:hAnsi="Times New Roman"/>
                <w:sz w:val="20"/>
              </w:rPr>
              <w:t>Layout</w:t>
            </w:r>
          </w:p>
        </w:tc>
        <w:tc>
          <w:tcPr>
            <w:tcW w:w="1193" w:type="dxa"/>
            <w:shd w:val="clear" w:color="auto" w:fill="auto"/>
          </w:tcPr>
          <w:p w14:paraId="10676C8A" w14:textId="77777777" w:rsidR="00E8669E" w:rsidRPr="0017458E" w:rsidRDefault="00E8669E" w:rsidP="0017458E">
            <w:pPr>
              <w:spacing w:line="276" w:lineRule="auto"/>
              <w:jc w:val="left"/>
              <w:rPr>
                <w:rFonts w:ascii="Times New Roman" w:hAnsi="Times New Roman" w:cs="Times New Roman"/>
                <w:sz w:val="20"/>
                <w:szCs w:val="20"/>
              </w:rPr>
            </w:pPr>
            <w:r w:rsidRPr="0017458E">
              <w:rPr>
                <w:rFonts w:ascii="Times New Roman" w:hAnsi="Times New Roman" w:cs="Times New Roman"/>
                <w:sz w:val="20"/>
                <w:szCs w:val="20"/>
              </w:rPr>
              <w:t>Size</w:t>
            </w:r>
          </w:p>
        </w:tc>
        <w:tc>
          <w:tcPr>
            <w:tcW w:w="1463" w:type="dxa"/>
            <w:shd w:val="clear" w:color="auto" w:fill="auto"/>
          </w:tcPr>
          <w:p w14:paraId="6ABBA446" w14:textId="77777777" w:rsidR="00E8669E" w:rsidRPr="0017458E" w:rsidRDefault="00E8669E" w:rsidP="0017458E">
            <w:pPr>
              <w:spacing w:line="276" w:lineRule="auto"/>
              <w:jc w:val="left"/>
              <w:rPr>
                <w:rFonts w:ascii="Times New Roman" w:hAnsi="Times New Roman" w:cs="Times New Roman"/>
                <w:sz w:val="20"/>
                <w:szCs w:val="20"/>
              </w:rPr>
            </w:pPr>
            <w:r w:rsidRPr="0017458E">
              <w:rPr>
                <w:rFonts w:ascii="Times New Roman" w:hAnsi="Times New Roman" w:cs="Times New Roman"/>
                <w:sz w:val="20"/>
                <w:szCs w:val="20"/>
              </w:rPr>
              <w:t>Margin</w:t>
            </w:r>
          </w:p>
        </w:tc>
        <w:tc>
          <w:tcPr>
            <w:tcW w:w="1274" w:type="dxa"/>
            <w:shd w:val="clear" w:color="auto" w:fill="auto"/>
          </w:tcPr>
          <w:p w14:paraId="3B9A0FD6" w14:textId="77777777" w:rsidR="00E8669E" w:rsidRPr="0017458E" w:rsidRDefault="00E8669E" w:rsidP="0017458E">
            <w:pPr>
              <w:spacing w:line="276" w:lineRule="auto"/>
              <w:jc w:val="left"/>
              <w:rPr>
                <w:rFonts w:ascii="Times New Roman" w:hAnsi="Times New Roman" w:cs="Times New Roman"/>
                <w:sz w:val="20"/>
                <w:szCs w:val="20"/>
              </w:rPr>
            </w:pPr>
          </w:p>
        </w:tc>
        <w:tc>
          <w:tcPr>
            <w:tcW w:w="1228" w:type="dxa"/>
            <w:shd w:val="clear" w:color="auto" w:fill="auto"/>
          </w:tcPr>
          <w:p w14:paraId="205E48A1" w14:textId="77777777" w:rsidR="00E8669E" w:rsidRPr="0017458E" w:rsidRDefault="00E8669E" w:rsidP="0017458E">
            <w:pPr>
              <w:spacing w:line="276" w:lineRule="auto"/>
              <w:jc w:val="left"/>
              <w:rPr>
                <w:rFonts w:ascii="Times New Roman" w:hAnsi="Times New Roman" w:cs="Times New Roman"/>
                <w:sz w:val="20"/>
                <w:szCs w:val="20"/>
              </w:rPr>
            </w:pPr>
          </w:p>
        </w:tc>
        <w:tc>
          <w:tcPr>
            <w:tcW w:w="1178" w:type="dxa"/>
            <w:shd w:val="clear" w:color="auto" w:fill="auto"/>
          </w:tcPr>
          <w:p w14:paraId="5C1511B1" w14:textId="77777777" w:rsidR="00E8669E" w:rsidRPr="0017458E" w:rsidRDefault="00E8669E" w:rsidP="0017458E">
            <w:pPr>
              <w:spacing w:line="276" w:lineRule="auto"/>
              <w:jc w:val="left"/>
              <w:rPr>
                <w:rFonts w:ascii="Times New Roman" w:hAnsi="Times New Roman" w:cs="Times New Roman"/>
                <w:sz w:val="20"/>
                <w:szCs w:val="20"/>
              </w:rPr>
            </w:pPr>
          </w:p>
        </w:tc>
      </w:tr>
      <w:tr w:rsidR="00E8669E" w:rsidRPr="0017458E" w14:paraId="08451E73" w14:textId="77777777" w:rsidTr="0017458E">
        <w:trPr>
          <w:trHeight w:val="910"/>
        </w:trPr>
        <w:tc>
          <w:tcPr>
            <w:tcW w:w="1590" w:type="dxa"/>
            <w:shd w:val="clear" w:color="auto" w:fill="auto"/>
          </w:tcPr>
          <w:p w14:paraId="5C60B119" w14:textId="77777777" w:rsidR="00E8669E" w:rsidRPr="0017458E" w:rsidRDefault="00E8669E" w:rsidP="0017458E">
            <w:pPr>
              <w:pStyle w:val="Text"/>
              <w:spacing w:line="276" w:lineRule="auto"/>
              <w:jc w:val="left"/>
              <w:rPr>
                <w:rFonts w:ascii="Times New Roman" w:hAnsi="Times New Roman"/>
                <w:sz w:val="20"/>
              </w:rPr>
            </w:pPr>
            <w:r w:rsidRPr="0017458E">
              <w:rPr>
                <w:rFonts w:ascii="Times New Roman" w:hAnsi="Times New Roman"/>
                <w:sz w:val="20"/>
              </w:rPr>
              <w:t>Single column</w:t>
            </w:r>
          </w:p>
        </w:tc>
        <w:tc>
          <w:tcPr>
            <w:tcW w:w="1193" w:type="dxa"/>
            <w:shd w:val="clear" w:color="auto" w:fill="auto"/>
          </w:tcPr>
          <w:p w14:paraId="0476FA3B" w14:textId="77777777" w:rsidR="00E8669E" w:rsidRPr="0017458E" w:rsidRDefault="00E8669E" w:rsidP="0017458E">
            <w:pPr>
              <w:spacing w:line="276" w:lineRule="auto"/>
              <w:jc w:val="left"/>
              <w:rPr>
                <w:rFonts w:ascii="Times New Roman" w:hAnsi="Times New Roman" w:cs="Times New Roman"/>
                <w:sz w:val="20"/>
                <w:szCs w:val="20"/>
              </w:rPr>
            </w:pPr>
            <w:r w:rsidRPr="0017458E">
              <w:rPr>
                <w:rFonts w:ascii="Times New Roman" w:hAnsi="Times New Roman" w:cs="Times New Roman"/>
                <w:sz w:val="20"/>
                <w:szCs w:val="20"/>
              </w:rPr>
              <w:t>Letter (8.5” X 11”)</w:t>
            </w:r>
          </w:p>
        </w:tc>
        <w:tc>
          <w:tcPr>
            <w:tcW w:w="1463" w:type="dxa"/>
            <w:shd w:val="clear" w:color="auto" w:fill="auto"/>
          </w:tcPr>
          <w:p w14:paraId="636A5D5B" w14:textId="77777777" w:rsidR="00E8669E" w:rsidRPr="0017458E" w:rsidRDefault="00E8669E" w:rsidP="0017458E">
            <w:pPr>
              <w:spacing w:line="276" w:lineRule="auto"/>
              <w:jc w:val="left"/>
              <w:rPr>
                <w:rFonts w:ascii="Times New Roman" w:hAnsi="Times New Roman" w:cs="Times New Roman"/>
                <w:sz w:val="20"/>
                <w:szCs w:val="20"/>
              </w:rPr>
            </w:pPr>
            <w:r w:rsidRPr="0017458E">
              <w:rPr>
                <w:rFonts w:ascii="Times New Roman" w:hAnsi="Times New Roman" w:cs="Times New Roman"/>
                <w:sz w:val="20"/>
                <w:szCs w:val="20"/>
              </w:rPr>
              <w:t>Top=1.25”</w:t>
            </w:r>
            <w:r w:rsidRPr="0017458E">
              <w:rPr>
                <w:rFonts w:ascii="Times New Roman" w:hAnsi="Times New Roman" w:cs="Times New Roman"/>
                <w:sz w:val="20"/>
                <w:szCs w:val="20"/>
              </w:rPr>
              <w:br/>
              <w:t>Bottom=1.25”</w:t>
            </w:r>
          </w:p>
          <w:p w14:paraId="028C678B" w14:textId="77777777" w:rsidR="00E8669E" w:rsidRPr="0017458E" w:rsidRDefault="00E8669E" w:rsidP="0017458E">
            <w:pPr>
              <w:spacing w:line="276" w:lineRule="auto"/>
              <w:jc w:val="left"/>
              <w:rPr>
                <w:rFonts w:ascii="Times New Roman" w:hAnsi="Times New Roman" w:cs="Times New Roman"/>
                <w:sz w:val="20"/>
                <w:szCs w:val="20"/>
              </w:rPr>
            </w:pPr>
            <w:r w:rsidRPr="0017458E">
              <w:rPr>
                <w:rFonts w:ascii="Times New Roman" w:hAnsi="Times New Roman" w:cs="Times New Roman"/>
                <w:sz w:val="20"/>
                <w:szCs w:val="20"/>
              </w:rPr>
              <w:t>Left=1.5”</w:t>
            </w:r>
            <w:r w:rsidRPr="0017458E">
              <w:rPr>
                <w:rFonts w:ascii="Times New Roman" w:hAnsi="Times New Roman" w:cs="Times New Roman"/>
                <w:sz w:val="20"/>
                <w:szCs w:val="20"/>
              </w:rPr>
              <w:br/>
              <w:t>Right=1.5”</w:t>
            </w:r>
          </w:p>
        </w:tc>
        <w:tc>
          <w:tcPr>
            <w:tcW w:w="1274" w:type="dxa"/>
            <w:shd w:val="clear" w:color="auto" w:fill="auto"/>
          </w:tcPr>
          <w:p w14:paraId="5F6D0028" w14:textId="77777777" w:rsidR="00E8669E" w:rsidRPr="0017458E" w:rsidRDefault="00E8669E" w:rsidP="0017458E">
            <w:pPr>
              <w:spacing w:line="276" w:lineRule="auto"/>
              <w:jc w:val="left"/>
              <w:rPr>
                <w:rFonts w:ascii="Times New Roman" w:hAnsi="Times New Roman" w:cs="Times New Roman"/>
                <w:sz w:val="20"/>
                <w:szCs w:val="20"/>
              </w:rPr>
            </w:pPr>
          </w:p>
        </w:tc>
        <w:tc>
          <w:tcPr>
            <w:tcW w:w="1228" w:type="dxa"/>
            <w:shd w:val="clear" w:color="auto" w:fill="auto"/>
          </w:tcPr>
          <w:p w14:paraId="73ABF55E" w14:textId="77777777" w:rsidR="00E8669E" w:rsidRPr="0017458E" w:rsidRDefault="00E8669E" w:rsidP="0017458E">
            <w:pPr>
              <w:spacing w:line="276" w:lineRule="auto"/>
              <w:jc w:val="left"/>
              <w:rPr>
                <w:rFonts w:ascii="Times New Roman" w:hAnsi="Times New Roman" w:cs="Times New Roman"/>
                <w:sz w:val="20"/>
                <w:szCs w:val="20"/>
              </w:rPr>
            </w:pPr>
          </w:p>
        </w:tc>
        <w:tc>
          <w:tcPr>
            <w:tcW w:w="1178" w:type="dxa"/>
            <w:shd w:val="clear" w:color="auto" w:fill="auto"/>
          </w:tcPr>
          <w:p w14:paraId="26F10B24" w14:textId="77777777" w:rsidR="00E8669E" w:rsidRPr="0017458E" w:rsidRDefault="00E8669E" w:rsidP="0017458E">
            <w:pPr>
              <w:spacing w:line="276" w:lineRule="auto"/>
              <w:jc w:val="left"/>
              <w:rPr>
                <w:rFonts w:ascii="Times New Roman" w:hAnsi="Times New Roman" w:cs="Times New Roman"/>
                <w:sz w:val="20"/>
                <w:szCs w:val="20"/>
              </w:rPr>
            </w:pPr>
          </w:p>
        </w:tc>
      </w:tr>
      <w:tr w:rsidR="00E8669E" w:rsidRPr="0017458E" w14:paraId="588212FB" w14:textId="77777777" w:rsidTr="0017458E">
        <w:trPr>
          <w:trHeight w:val="449"/>
        </w:trPr>
        <w:tc>
          <w:tcPr>
            <w:tcW w:w="1590" w:type="dxa"/>
            <w:shd w:val="clear" w:color="auto" w:fill="auto"/>
          </w:tcPr>
          <w:p w14:paraId="5EADE85C" w14:textId="77777777" w:rsidR="00E8669E" w:rsidRPr="0017458E" w:rsidRDefault="00E8669E" w:rsidP="0017458E">
            <w:pPr>
              <w:pStyle w:val="Text"/>
              <w:spacing w:line="276" w:lineRule="auto"/>
              <w:jc w:val="left"/>
              <w:rPr>
                <w:rFonts w:ascii="Times New Roman" w:hAnsi="Times New Roman"/>
                <w:sz w:val="20"/>
              </w:rPr>
            </w:pPr>
            <w:r w:rsidRPr="0017458E">
              <w:rPr>
                <w:rFonts w:ascii="Times New Roman" w:hAnsi="Times New Roman"/>
                <w:sz w:val="20"/>
              </w:rPr>
              <w:t xml:space="preserve">Font </w:t>
            </w:r>
          </w:p>
        </w:tc>
        <w:tc>
          <w:tcPr>
            <w:tcW w:w="1193" w:type="dxa"/>
            <w:shd w:val="clear" w:color="auto" w:fill="auto"/>
          </w:tcPr>
          <w:p w14:paraId="50B7EF4E" w14:textId="77777777" w:rsidR="00E8669E" w:rsidRPr="0017458E" w:rsidRDefault="00E8669E" w:rsidP="0017458E">
            <w:pPr>
              <w:spacing w:line="276" w:lineRule="auto"/>
              <w:jc w:val="left"/>
              <w:rPr>
                <w:rFonts w:ascii="Times New Roman" w:hAnsi="Times New Roman" w:cs="Times New Roman"/>
                <w:sz w:val="20"/>
                <w:szCs w:val="20"/>
              </w:rPr>
            </w:pPr>
            <w:r w:rsidRPr="0017458E">
              <w:rPr>
                <w:rFonts w:ascii="Times New Roman" w:hAnsi="Times New Roman" w:cs="Times New Roman"/>
                <w:sz w:val="20"/>
                <w:szCs w:val="20"/>
              </w:rPr>
              <w:t>Article Title</w:t>
            </w:r>
          </w:p>
        </w:tc>
        <w:tc>
          <w:tcPr>
            <w:tcW w:w="1463" w:type="dxa"/>
            <w:shd w:val="clear" w:color="auto" w:fill="auto"/>
          </w:tcPr>
          <w:p w14:paraId="3B647407" w14:textId="77777777" w:rsidR="00E8669E" w:rsidRPr="0017458E" w:rsidRDefault="00E8669E" w:rsidP="0017458E">
            <w:pPr>
              <w:spacing w:line="276" w:lineRule="auto"/>
              <w:jc w:val="left"/>
              <w:rPr>
                <w:rFonts w:ascii="Times New Roman" w:hAnsi="Times New Roman" w:cs="Times New Roman"/>
                <w:sz w:val="20"/>
                <w:szCs w:val="20"/>
              </w:rPr>
            </w:pPr>
            <w:r w:rsidRPr="0017458E">
              <w:rPr>
                <w:rFonts w:ascii="Times New Roman" w:hAnsi="Times New Roman" w:cs="Times New Roman"/>
                <w:sz w:val="20"/>
                <w:szCs w:val="20"/>
              </w:rPr>
              <w:t>Headings</w:t>
            </w:r>
          </w:p>
        </w:tc>
        <w:tc>
          <w:tcPr>
            <w:tcW w:w="1274" w:type="dxa"/>
            <w:shd w:val="clear" w:color="auto" w:fill="auto"/>
          </w:tcPr>
          <w:p w14:paraId="17C41194" w14:textId="77777777" w:rsidR="00E8669E" w:rsidRPr="0017458E" w:rsidRDefault="00E8669E" w:rsidP="0017458E">
            <w:pPr>
              <w:spacing w:line="276" w:lineRule="auto"/>
              <w:jc w:val="left"/>
              <w:rPr>
                <w:rFonts w:ascii="Times New Roman" w:hAnsi="Times New Roman" w:cs="Times New Roman"/>
                <w:sz w:val="20"/>
                <w:szCs w:val="20"/>
              </w:rPr>
            </w:pPr>
            <w:r w:rsidRPr="0017458E">
              <w:rPr>
                <w:rFonts w:ascii="Times New Roman" w:hAnsi="Times New Roman" w:cs="Times New Roman"/>
                <w:sz w:val="20"/>
                <w:szCs w:val="20"/>
              </w:rPr>
              <w:t>Subheadings</w:t>
            </w:r>
          </w:p>
        </w:tc>
        <w:tc>
          <w:tcPr>
            <w:tcW w:w="1228" w:type="dxa"/>
            <w:shd w:val="clear" w:color="auto" w:fill="auto"/>
          </w:tcPr>
          <w:p w14:paraId="57E316DB" w14:textId="77777777" w:rsidR="00E8669E" w:rsidRPr="0017458E" w:rsidRDefault="00E8669E" w:rsidP="0017458E">
            <w:pPr>
              <w:spacing w:line="276" w:lineRule="auto"/>
              <w:jc w:val="left"/>
              <w:rPr>
                <w:rFonts w:ascii="Times New Roman" w:hAnsi="Times New Roman" w:cs="Times New Roman"/>
                <w:sz w:val="20"/>
                <w:szCs w:val="20"/>
              </w:rPr>
            </w:pPr>
            <w:r w:rsidRPr="0017458E">
              <w:rPr>
                <w:rFonts w:ascii="Times New Roman" w:hAnsi="Times New Roman" w:cs="Times New Roman"/>
                <w:sz w:val="20"/>
                <w:szCs w:val="20"/>
              </w:rPr>
              <w:t>Reference list</w:t>
            </w:r>
          </w:p>
        </w:tc>
        <w:tc>
          <w:tcPr>
            <w:tcW w:w="1178" w:type="dxa"/>
            <w:shd w:val="clear" w:color="auto" w:fill="auto"/>
          </w:tcPr>
          <w:p w14:paraId="3DF0C353" w14:textId="77777777" w:rsidR="00E8669E" w:rsidRPr="0017458E" w:rsidRDefault="00D91918" w:rsidP="0017458E">
            <w:pPr>
              <w:spacing w:line="276" w:lineRule="auto"/>
              <w:jc w:val="left"/>
              <w:rPr>
                <w:rFonts w:ascii="Times New Roman" w:hAnsi="Times New Roman" w:cs="Times New Roman"/>
                <w:b/>
                <w:bCs/>
                <w:sz w:val="20"/>
                <w:szCs w:val="20"/>
              </w:rPr>
            </w:pPr>
            <w:r>
              <w:rPr>
                <w:rFonts w:ascii="Times New Roman" w:hAnsi="Times New Roman" w:cs="Times New Roman"/>
                <w:b/>
                <w:bCs/>
                <w:sz w:val="20"/>
                <w:szCs w:val="20"/>
              </w:rPr>
              <w:t xml:space="preserve">Main </w:t>
            </w:r>
            <w:r w:rsidR="00E8669E" w:rsidRPr="0017458E">
              <w:rPr>
                <w:rFonts w:ascii="Times New Roman" w:hAnsi="Times New Roman" w:cs="Times New Roman"/>
                <w:b/>
                <w:bCs/>
                <w:sz w:val="20"/>
                <w:szCs w:val="20"/>
              </w:rPr>
              <w:t>Text</w:t>
            </w:r>
          </w:p>
        </w:tc>
      </w:tr>
      <w:tr w:rsidR="00E8669E" w:rsidRPr="0017458E" w14:paraId="0EEAADB8" w14:textId="77777777" w:rsidTr="0017458E">
        <w:trPr>
          <w:trHeight w:val="910"/>
        </w:trPr>
        <w:tc>
          <w:tcPr>
            <w:tcW w:w="1590" w:type="dxa"/>
            <w:shd w:val="clear" w:color="auto" w:fill="auto"/>
          </w:tcPr>
          <w:p w14:paraId="111EFA22" w14:textId="77777777" w:rsidR="00E8669E" w:rsidRPr="0017458E" w:rsidRDefault="00E8669E" w:rsidP="0017458E">
            <w:pPr>
              <w:pStyle w:val="Text"/>
              <w:spacing w:line="276" w:lineRule="auto"/>
              <w:jc w:val="left"/>
              <w:rPr>
                <w:rFonts w:ascii="Times New Roman" w:hAnsi="Times New Roman"/>
                <w:sz w:val="20"/>
              </w:rPr>
            </w:pPr>
          </w:p>
        </w:tc>
        <w:tc>
          <w:tcPr>
            <w:tcW w:w="1193" w:type="dxa"/>
            <w:shd w:val="clear" w:color="auto" w:fill="auto"/>
          </w:tcPr>
          <w:p w14:paraId="6C6EA0BF" w14:textId="77777777" w:rsidR="00E8669E" w:rsidRPr="0017458E" w:rsidRDefault="00E8669E" w:rsidP="0017458E">
            <w:pPr>
              <w:spacing w:line="276" w:lineRule="auto"/>
              <w:jc w:val="left"/>
              <w:rPr>
                <w:rFonts w:ascii="Times New Roman" w:hAnsi="Times New Roman" w:cs="Times New Roman"/>
                <w:sz w:val="20"/>
                <w:szCs w:val="20"/>
              </w:rPr>
            </w:pPr>
            <w:r w:rsidRPr="0017458E">
              <w:rPr>
                <w:rFonts w:ascii="Times New Roman" w:hAnsi="Times New Roman" w:cs="Times New Roman"/>
                <w:sz w:val="20"/>
                <w:szCs w:val="20"/>
              </w:rPr>
              <w:t xml:space="preserve">Times New Roman, 16 pt, Bold, </w:t>
            </w:r>
            <w:proofErr w:type="spellStart"/>
            <w:r w:rsidRPr="0017458E">
              <w:rPr>
                <w:rFonts w:ascii="Times New Roman" w:hAnsi="Times New Roman" w:cs="Times New Roman"/>
                <w:sz w:val="20"/>
                <w:szCs w:val="20"/>
              </w:rPr>
              <w:t>Centered</w:t>
            </w:r>
            <w:proofErr w:type="spellEnd"/>
          </w:p>
        </w:tc>
        <w:tc>
          <w:tcPr>
            <w:tcW w:w="1463" w:type="dxa"/>
            <w:shd w:val="clear" w:color="auto" w:fill="auto"/>
          </w:tcPr>
          <w:p w14:paraId="6B19BAA4" w14:textId="77777777" w:rsidR="00E8669E" w:rsidRPr="0017458E" w:rsidRDefault="00E8669E" w:rsidP="0017458E">
            <w:pPr>
              <w:spacing w:line="276" w:lineRule="auto"/>
              <w:jc w:val="left"/>
              <w:rPr>
                <w:rFonts w:ascii="Times New Roman" w:hAnsi="Times New Roman" w:cs="Times New Roman"/>
                <w:sz w:val="20"/>
                <w:szCs w:val="20"/>
              </w:rPr>
            </w:pPr>
            <w:r w:rsidRPr="0017458E">
              <w:rPr>
                <w:rFonts w:ascii="Times New Roman" w:hAnsi="Times New Roman" w:cs="Times New Roman"/>
                <w:sz w:val="20"/>
                <w:szCs w:val="20"/>
              </w:rPr>
              <w:t>Times New Roman, 11 pt, Bold, Left aligned</w:t>
            </w:r>
          </w:p>
        </w:tc>
        <w:tc>
          <w:tcPr>
            <w:tcW w:w="1274" w:type="dxa"/>
            <w:shd w:val="clear" w:color="auto" w:fill="auto"/>
          </w:tcPr>
          <w:p w14:paraId="551A1E23" w14:textId="77777777" w:rsidR="00E8669E" w:rsidRPr="0017458E" w:rsidRDefault="00E8669E" w:rsidP="0017458E">
            <w:pPr>
              <w:spacing w:line="276" w:lineRule="auto"/>
              <w:jc w:val="left"/>
              <w:rPr>
                <w:rFonts w:ascii="Times New Roman" w:hAnsi="Times New Roman" w:cs="Times New Roman"/>
                <w:sz w:val="20"/>
                <w:szCs w:val="20"/>
              </w:rPr>
            </w:pPr>
            <w:r w:rsidRPr="0017458E">
              <w:rPr>
                <w:rFonts w:ascii="Times New Roman" w:hAnsi="Times New Roman" w:cs="Times New Roman"/>
                <w:sz w:val="20"/>
                <w:szCs w:val="20"/>
              </w:rPr>
              <w:t>Times New Roman, 10 pt, Bold, Left aligned</w:t>
            </w:r>
          </w:p>
        </w:tc>
        <w:tc>
          <w:tcPr>
            <w:tcW w:w="1228" w:type="dxa"/>
            <w:shd w:val="clear" w:color="auto" w:fill="auto"/>
          </w:tcPr>
          <w:p w14:paraId="66030898" w14:textId="77777777" w:rsidR="00E8669E" w:rsidRPr="0017458E" w:rsidRDefault="00E8669E" w:rsidP="0017458E">
            <w:pPr>
              <w:spacing w:line="276" w:lineRule="auto"/>
              <w:jc w:val="left"/>
              <w:rPr>
                <w:rFonts w:ascii="Times New Roman" w:hAnsi="Times New Roman" w:cs="Times New Roman"/>
                <w:sz w:val="20"/>
                <w:szCs w:val="20"/>
              </w:rPr>
            </w:pPr>
            <w:r w:rsidRPr="0017458E">
              <w:rPr>
                <w:rFonts w:ascii="Times New Roman" w:hAnsi="Times New Roman" w:cs="Times New Roman"/>
                <w:sz w:val="20"/>
                <w:szCs w:val="20"/>
              </w:rPr>
              <w:t>Times New Roman, 8 pt, Justified</w:t>
            </w:r>
          </w:p>
        </w:tc>
        <w:tc>
          <w:tcPr>
            <w:tcW w:w="1178" w:type="dxa"/>
            <w:shd w:val="clear" w:color="auto" w:fill="auto"/>
          </w:tcPr>
          <w:p w14:paraId="1D6D8DEE" w14:textId="77777777" w:rsidR="00E8669E" w:rsidRPr="0017458E" w:rsidRDefault="00E8669E" w:rsidP="0017458E">
            <w:pPr>
              <w:spacing w:line="276" w:lineRule="auto"/>
              <w:jc w:val="left"/>
              <w:rPr>
                <w:rFonts w:ascii="Times New Roman" w:hAnsi="Times New Roman" w:cs="Times New Roman"/>
                <w:sz w:val="20"/>
                <w:szCs w:val="20"/>
              </w:rPr>
            </w:pPr>
            <w:r w:rsidRPr="0017458E">
              <w:rPr>
                <w:rFonts w:ascii="Times New Roman" w:hAnsi="Times New Roman" w:cs="Times New Roman"/>
                <w:sz w:val="20"/>
                <w:szCs w:val="20"/>
              </w:rPr>
              <w:t>Garamond, 11 pt, Justified</w:t>
            </w:r>
          </w:p>
        </w:tc>
      </w:tr>
      <w:tr w:rsidR="00E8669E" w:rsidRPr="0017458E" w14:paraId="70A6619B" w14:textId="77777777" w:rsidTr="0017458E">
        <w:trPr>
          <w:trHeight w:val="218"/>
        </w:trPr>
        <w:tc>
          <w:tcPr>
            <w:tcW w:w="1590" w:type="dxa"/>
            <w:shd w:val="clear" w:color="auto" w:fill="auto"/>
          </w:tcPr>
          <w:p w14:paraId="5C171F8B" w14:textId="77777777" w:rsidR="00E8669E" w:rsidRPr="0017458E" w:rsidRDefault="00E8669E" w:rsidP="0017458E">
            <w:pPr>
              <w:pStyle w:val="Text"/>
              <w:spacing w:line="276" w:lineRule="auto"/>
              <w:jc w:val="left"/>
              <w:rPr>
                <w:rFonts w:ascii="Times New Roman" w:hAnsi="Times New Roman"/>
                <w:sz w:val="20"/>
              </w:rPr>
            </w:pPr>
            <w:r w:rsidRPr="0017458E">
              <w:rPr>
                <w:rFonts w:ascii="Times New Roman" w:hAnsi="Times New Roman"/>
                <w:sz w:val="20"/>
              </w:rPr>
              <w:t>Line Spacing</w:t>
            </w:r>
          </w:p>
        </w:tc>
        <w:tc>
          <w:tcPr>
            <w:tcW w:w="1193" w:type="dxa"/>
            <w:shd w:val="clear" w:color="auto" w:fill="auto"/>
          </w:tcPr>
          <w:p w14:paraId="7E21FE12" w14:textId="77777777" w:rsidR="00E8669E" w:rsidRPr="0017458E" w:rsidRDefault="00E8669E" w:rsidP="0017458E">
            <w:pPr>
              <w:spacing w:line="276" w:lineRule="auto"/>
              <w:jc w:val="left"/>
              <w:rPr>
                <w:rFonts w:ascii="Times New Roman" w:hAnsi="Times New Roman" w:cs="Times New Roman"/>
                <w:sz w:val="20"/>
                <w:szCs w:val="20"/>
              </w:rPr>
            </w:pPr>
            <w:r w:rsidRPr="0017458E">
              <w:rPr>
                <w:rFonts w:ascii="Times New Roman" w:hAnsi="Times New Roman" w:cs="Times New Roman"/>
                <w:sz w:val="20"/>
                <w:szCs w:val="20"/>
              </w:rPr>
              <w:t>1.25</w:t>
            </w:r>
          </w:p>
        </w:tc>
        <w:tc>
          <w:tcPr>
            <w:tcW w:w="1463" w:type="dxa"/>
            <w:shd w:val="clear" w:color="auto" w:fill="auto"/>
          </w:tcPr>
          <w:p w14:paraId="791CEBED" w14:textId="77777777" w:rsidR="00E8669E" w:rsidRPr="0017458E" w:rsidRDefault="00E8669E" w:rsidP="0017458E">
            <w:pPr>
              <w:spacing w:line="276" w:lineRule="auto"/>
              <w:jc w:val="left"/>
              <w:rPr>
                <w:rFonts w:ascii="Times New Roman" w:hAnsi="Times New Roman" w:cs="Times New Roman"/>
                <w:sz w:val="20"/>
                <w:szCs w:val="20"/>
              </w:rPr>
            </w:pPr>
            <w:r w:rsidRPr="0017458E">
              <w:rPr>
                <w:rFonts w:ascii="Times New Roman" w:hAnsi="Times New Roman" w:cs="Times New Roman"/>
                <w:sz w:val="20"/>
                <w:szCs w:val="20"/>
              </w:rPr>
              <w:t>1.25</w:t>
            </w:r>
          </w:p>
        </w:tc>
        <w:tc>
          <w:tcPr>
            <w:tcW w:w="1274" w:type="dxa"/>
            <w:shd w:val="clear" w:color="auto" w:fill="auto"/>
          </w:tcPr>
          <w:p w14:paraId="6593D8CF" w14:textId="77777777" w:rsidR="00E8669E" w:rsidRPr="0017458E" w:rsidRDefault="00E8669E" w:rsidP="0017458E">
            <w:pPr>
              <w:spacing w:line="276" w:lineRule="auto"/>
              <w:jc w:val="left"/>
              <w:rPr>
                <w:rFonts w:ascii="Times New Roman" w:hAnsi="Times New Roman" w:cs="Times New Roman"/>
                <w:sz w:val="20"/>
                <w:szCs w:val="20"/>
              </w:rPr>
            </w:pPr>
            <w:r w:rsidRPr="0017458E">
              <w:rPr>
                <w:rFonts w:ascii="Times New Roman" w:hAnsi="Times New Roman" w:cs="Times New Roman"/>
                <w:sz w:val="20"/>
                <w:szCs w:val="20"/>
              </w:rPr>
              <w:t>1.25</w:t>
            </w:r>
          </w:p>
        </w:tc>
        <w:tc>
          <w:tcPr>
            <w:tcW w:w="1228" w:type="dxa"/>
            <w:shd w:val="clear" w:color="auto" w:fill="auto"/>
          </w:tcPr>
          <w:p w14:paraId="73F164D2" w14:textId="77777777" w:rsidR="00E8669E" w:rsidRPr="0017458E" w:rsidRDefault="00E8669E" w:rsidP="0017458E">
            <w:pPr>
              <w:spacing w:line="276" w:lineRule="auto"/>
              <w:jc w:val="left"/>
              <w:rPr>
                <w:rFonts w:ascii="Times New Roman" w:hAnsi="Times New Roman" w:cs="Times New Roman"/>
                <w:sz w:val="20"/>
                <w:szCs w:val="20"/>
              </w:rPr>
            </w:pPr>
            <w:r w:rsidRPr="0017458E">
              <w:rPr>
                <w:rFonts w:ascii="Times New Roman" w:hAnsi="Times New Roman" w:cs="Times New Roman"/>
                <w:sz w:val="20"/>
                <w:szCs w:val="20"/>
              </w:rPr>
              <w:t>1.25</w:t>
            </w:r>
          </w:p>
        </w:tc>
        <w:tc>
          <w:tcPr>
            <w:tcW w:w="1178" w:type="dxa"/>
            <w:shd w:val="clear" w:color="auto" w:fill="auto"/>
          </w:tcPr>
          <w:p w14:paraId="0EB5D483" w14:textId="77777777" w:rsidR="00E8669E" w:rsidRPr="0017458E" w:rsidRDefault="00E8669E" w:rsidP="0017458E">
            <w:pPr>
              <w:spacing w:line="276" w:lineRule="auto"/>
              <w:jc w:val="left"/>
              <w:rPr>
                <w:rFonts w:ascii="Times New Roman" w:hAnsi="Times New Roman" w:cs="Times New Roman"/>
                <w:sz w:val="20"/>
                <w:szCs w:val="20"/>
              </w:rPr>
            </w:pPr>
            <w:r w:rsidRPr="0017458E">
              <w:rPr>
                <w:rFonts w:ascii="Times New Roman" w:hAnsi="Times New Roman" w:cs="Times New Roman"/>
                <w:sz w:val="20"/>
                <w:szCs w:val="20"/>
              </w:rPr>
              <w:t>1.25</w:t>
            </w:r>
          </w:p>
        </w:tc>
      </w:tr>
      <w:tr w:rsidR="00E8669E" w:rsidRPr="0017458E" w14:paraId="1B8CBC09" w14:textId="77777777" w:rsidTr="0017458E">
        <w:trPr>
          <w:trHeight w:val="910"/>
        </w:trPr>
        <w:tc>
          <w:tcPr>
            <w:tcW w:w="1590" w:type="dxa"/>
            <w:shd w:val="clear" w:color="auto" w:fill="auto"/>
          </w:tcPr>
          <w:p w14:paraId="39FB641B" w14:textId="77777777" w:rsidR="00E8669E" w:rsidRPr="0017458E" w:rsidRDefault="00E8669E" w:rsidP="0017458E">
            <w:pPr>
              <w:pStyle w:val="Text"/>
              <w:spacing w:line="276" w:lineRule="auto"/>
              <w:jc w:val="left"/>
              <w:rPr>
                <w:rFonts w:ascii="Times New Roman" w:hAnsi="Times New Roman"/>
                <w:sz w:val="20"/>
              </w:rPr>
            </w:pPr>
            <w:r w:rsidRPr="0017458E">
              <w:rPr>
                <w:rFonts w:ascii="Times New Roman" w:hAnsi="Times New Roman"/>
                <w:sz w:val="20"/>
              </w:rPr>
              <w:t>Page number</w:t>
            </w:r>
          </w:p>
        </w:tc>
        <w:tc>
          <w:tcPr>
            <w:tcW w:w="1193" w:type="dxa"/>
            <w:shd w:val="clear" w:color="auto" w:fill="auto"/>
          </w:tcPr>
          <w:p w14:paraId="7C3C2FC1" w14:textId="77777777" w:rsidR="00E8669E" w:rsidRPr="0017458E" w:rsidRDefault="00E8669E" w:rsidP="0017458E">
            <w:pPr>
              <w:spacing w:line="276" w:lineRule="auto"/>
              <w:jc w:val="left"/>
              <w:rPr>
                <w:rFonts w:ascii="Times New Roman" w:hAnsi="Times New Roman" w:cs="Times New Roman"/>
                <w:sz w:val="20"/>
                <w:szCs w:val="20"/>
              </w:rPr>
            </w:pPr>
            <w:r w:rsidRPr="0017458E">
              <w:rPr>
                <w:rFonts w:ascii="Times New Roman" w:hAnsi="Times New Roman" w:cs="Times New Roman"/>
                <w:sz w:val="20"/>
                <w:szCs w:val="20"/>
              </w:rPr>
              <w:t>We will format and assign page numbers</w:t>
            </w:r>
          </w:p>
        </w:tc>
        <w:tc>
          <w:tcPr>
            <w:tcW w:w="1463" w:type="dxa"/>
            <w:shd w:val="clear" w:color="auto" w:fill="auto"/>
          </w:tcPr>
          <w:p w14:paraId="2C00F80D" w14:textId="77777777" w:rsidR="00E8669E" w:rsidRPr="0017458E" w:rsidRDefault="00E8669E" w:rsidP="0017458E">
            <w:pPr>
              <w:spacing w:line="276" w:lineRule="auto"/>
              <w:jc w:val="left"/>
              <w:rPr>
                <w:rFonts w:ascii="Times New Roman" w:hAnsi="Times New Roman" w:cs="Times New Roman"/>
                <w:sz w:val="20"/>
                <w:szCs w:val="20"/>
              </w:rPr>
            </w:pPr>
          </w:p>
        </w:tc>
        <w:tc>
          <w:tcPr>
            <w:tcW w:w="1274" w:type="dxa"/>
            <w:shd w:val="clear" w:color="auto" w:fill="auto"/>
          </w:tcPr>
          <w:p w14:paraId="3C38C4A5" w14:textId="77777777" w:rsidR="00E8669E" w:rsidRPr="0017458E" w:rsidRDefault="00E8669E" w:rsidP="0017458E">
            <w:pPr>
              <w:spacing w:line="276" w:lineRule="auto"/>
              <w:jc w:val="left"/>
              <w:rPr>
                <w:rFonts w:ascii="Times New Roman" w:hAnsi="Times New Roman" w:cs="Times New Roman"/>
                <w:sz w:val="20"/>
                <w:szCs w:val="20"/>
              </w:rPr>
            </w:pPr>
          </w:p>
        </w:tc>
        <w:tc>
          <w:tcPr>
            <w:tcW w:w="1228" w:type="dxa"/>
            <w:shd w:val="clear" w:color="auto" w:fill="auto"/>
          </w:tcPr>
          <w:p w14:paraId="68DCB113" w14:textId="77777777" w:rsidR="00E8669E" w:rsidRPr="0017458E" w:rsidRDefault="00E8669E" w:rsidP="0017458E">
            <w:pPr>
              <w:spacing w:line="276" w:lineRule="auto"/>
              <w:jc w:val="left"/>
              <w:rPr>
                <w:rFonts w:ascii="Times New Roman" w:hAnsi="Times New Roman" w:cs="Times New Roman"/>
                <w:sz w:val="20"/>
                <w:szCs w:val="20"/>
              </w:rPr>
            </w:pPr>
          </w:p>
        </w:tc>
        <w:tc>
          <w:tcPr>
            <w:tcW w:w="1178" w:type="dxa"/>
            <w:shd w:val="clear" w:color="auto" w:fill="auto"/>
          </w:tcPr>
          <w:p w14:paraId="75821C83" w14:textId="77777777" w:rsidR="00E8669E" w:rsidRPr="0017458E" w:rsidRDefault="00E8669E" w:rsidP="0017458E">
            <w:pPr>
              <w:spacing w:line="276" w:lineRule="auto"/>
              <w:jc w:val="left"/>
              <w:rPr>
                <w:rFonts w:ascii="Times New Roman" w:hAnsi="Times New Roman" w:cs="Times New Roman"/>
                <w:sz w:val="20"/>
                <w:szCs w:val="20"/>
              </w:rPr>
            </w:pPr>
          </w:p>
        </w:tc>
      </w:tr>
    </w:tbl>
    <w:p w14:paraId="01167513" w14:textId="77777777" w:rsidR="00B200BA" w:rsidRDefault="00B72E54" w:rsidP="00CD1472">
      <w:r>
        <w:lastRenderedPageBreak/>
        <w:t>All figures should be cited in the paper in a consecutive order</w:t>
      </w:r>
      <w:r w:rsidR="00D4120E">
        <w:t xml:space="preserve">, </w:t>
      </w:r>
      <w:r w:rsidR="00D4120E">
        <w:rPr>
          <w:shd w:val="clear" w:color="auto" w:fill="FFFFFF"/>
        </w:rPr>
        <w:t>author may be asked to provide separate files of the figure.</w:t>
      </w:r>
      <w:r>
        <w:t xml:space="preserve"> Figures should be </w:t>
      </w:r>
      <w:r w:rsidR="00D4120E">
        <w:t>used</w:t>
      </w:r>
      <w:r>
        <w:t xml:space="preserve"> in bitmap formats (Photoshop, TIFF, GIF, JPEG, etc.)</w:t>
      </w:r>
      <w:r w:rsidR="00D4120E">
        <w:t xml:space="preserve"> with </w:t>
      </w:r>
      <w:r>
        <w:t>300 dpi resolution at least unless the resolution is intentionally set to a lower level for scientific reasons. If a bitmap image has labels, the image and labels should be embedded in separate layer.</w:t>
      </w:r>
      <w:r w:rsidR="00D4120E">
        <w:t xml:space="preserve"> </w:t>
      </w:r>
      <w:r w:rsidR="00B200BA">
        <w:t xml:space="preserve">Figure 1 shows </w:t>
      </w:r>
      <w:r w:rsidR="00973D18">
        <w:t>old cover page</w:t>
      </w:r>
      <w:r w:rsidR="00B200BA">
        <w:t xml:space="preserve"> of journal</w:t>
      </w:r>
      <w:r w:rsidR="00973D18">
        <w:t xml:space="preserve"> of modern materials</w:t>
      </w:r>
      <w:r w:rsidR="00D4120E">
        <w:t xml:space="preserve"> published by AIJR</w:t>
      </w:r>
      <w:r w:rsidR="00B200BA">
        <w:t>.</w:t>
      </w:r>
    </w:p>
    <w:p w14:paraId="5595F82C" w14:textId="77777777" w:rsidR="00B200BA" w:rsidRDefault="00132645" w:rsidP="00CD1472">
      <w:r>
        <w:rPr>
          <w:noProof/>
        </w:rPr>
        <w:drawing>
          <wp:anchor distT="0" distB="0" distL="114300" distR="114300" simplePos="0" relativeHeight="251657728" behindDoc="0" locked="0" layoutInCell="1" allowOverlap="1" wp14:anchorId="73F81EB2" wp14:editId="10BE9378">
            <wp:simplePos x="0" y="0"/>
            <wp:positionH relativeFrom="column">
              <wp:posOffset>1079500</wp:posOffset>
            </wp:positionH>
            <wp:positionV relativeFrom="paragraph">
              <wp:posOffset>217170</wp:posOffset>
            </wp:positionV>
            <wp:extent cx="2743200" cy="3200400"/>
            <wp:effectExtent l="0" t="0" r="0" b="0"/>
            <wp:wrapTopAndBottom/>
            <wp:docPr id="226436817"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E9882" w14:textId="77777777" w:rsidR="00B200BA" w:rsidRPr="00973D18" w:rsidRDefault="00B200BA" w:rsidP="00244B23">
      <w:pPr>
        <w:jc w:val="center"/>
        <w:rPr>
          <w:rFonts w:ascii="Times New Roman" w:hAnsi="Times New Roman" w:cs="Times New Roman"/>
          <w:sz w:val="20"/>
          <w:szCs w:val="20"/>
        </w:rPr>
      </w:pPr>
      <w:r>
        <w:br w:type="textWrapping" w:clear="all"/>
      </w:r>
      <w:r w:rsidRPr="00973D18">
        <w:rPr>
          <w:rFonts w:ascii="Times New Roman" w:hAnsi="Times New Roman" w:cs="Times New Roman"/>
          <w:b/>
          <w:bCs/>
          <w:sz w:val="20"/>
          <w:szCs w:val="20"/>
        </w:rPr>
        <w:t>Figure 1:</w:t>
      </w:r>
      <w:r w:rsidRPr="00973D18">
        <w:rPr>
          <w:rFonts w:ascii="Times New Roman" w:hAnsi="Times New Roman" w:cs="Times New Roman"/>
          <w:sz w:val="20"/>
          <w:szCs w:val="20"/>
        </w:rPr>
        <w:t xml:space="preserve"> </w:t>
      </w:r>
      <w:r w:rsidR="00E8669E">
        <w:rPr>
          <w:rFonts w:ascii="Times New Roman" w:hAnsi="Times New Roman" w:cs="Times New Roman"/>
          <w:sz w:val="20"/>
          <w:szCs w:val="20"/>
        </w:rPr>
        <w:t>Old c</w:t>
      </w:r>
      <w:r w:rsidRPr="00973D18">
        <w:rPr>
          <w:rFonts w:ascii="Times New Roman" w:hAnsi="Times New Roman" w:cs="Times New Roman"/>
          <w:i/>
          <w:iCs/>
          <w:sz w:val="20"/>
          <w:szCs w:val="20"/>
        </w:rPr>
        <w:t>over page of journal of modern materia</w:t>
      </w:r>
      <w:r w:rsidRPr="00973D18">
        <w:rPr>
          <w:rFonts w:ascii="Times New Roman" w:hAnsi="Times New Roman" w:cs="Times New Roman"/>
          <w:sz w:val="20"/>
          <w:szCs w:val="20"/>
        </w:rPr>
        <w:t>ls</w:t>
      </w:r>
    </w:p>
    <w:p w14:paraId="490DA771" w14:textId="77777777" w:rsidR="00B200BA" w:rsidRPr="006159F8" w:rsidRDefault="00B200BA" w:rsidP="00D949CD">
      <w:pPr>
        <w:pStyle w:val="1"/>
      </w:pPr>
      <w:r w:rsidRPr="006159F8">
        <w:t>Conclusions</w:t>
      </w:r>
    </w:p>
    <w:p w14:paraId="2BDD6967" w14:textId="77777777" w:rsidR="00D4120E" w:rsidRDefault="00D4120E" w:rsidP="00D4120E">
      <w:r>
        <w:t xml:space="preserve">Each manuscript should contain a conclusion section which may contain </w:t>
      </w:r>
      <w:r w:rsidRPr="0054286C">
        <w:t xml:space="preserve">the main </w:t>
      </w:r>
      <w:r>
        <w:t xml:space="preserve">outcome </w:t>
      </w:r>
      <w:r w:rsidRPr="0054286C">
        <w:t>of the work, highlighting its importance and relevance.</w:t>
      </w:r>
      <w:r>
        <w:t xml:space="preserve"> Conclusion should be written in continuous manner with running sentences which normally includes main outcome of the research work, its application, limitation and recommendation. Do not use any subheading or point list within the conclusion.</w:t>
      </w:r>
    </w:p>
    <w:p w14:paraId="6821559A" w14:textId="77777777" w:rsidR="00B200BA" w:rsidRPr="006159F8" w:rsidRDefault="00B200BA" w:rsidP="00D949CD">
      <w:pPr>
        <w:pStyle w:val="1"/>
      </w:pPr>
      <w:r w:rsidRPr="006159F8">
        <w:t>Acknowledg</w:t>
      </w:r>
      <w:r w:rsidR="00244B23">
        <w:t>e</w:t>
      </w:r>
      <w:r w:rsidRPr="006159F8">
        <w:t>ment</w:t>
      </w:r>
      <w:r w:rsidR="00244B23">
        <w:t>s</w:t>
      </w:r>
    </w:p>
    <w:p w14:paraId="61DDF632" w14:textId="77777777" w:rsidR="00B200BA" w:rsidRDefault="00B200BA" w:rsidP="00973D18">
      <w:r w:rsidRPr="006159F8">
        <w:t>All acknowledgments (if any) should be included in a separate section before the references and may include list of peoples who contributed to the work in the manuscript but not listed in the author list, supporting grants, presentations, and so forth. The name of funding agencies should be written in full.</w:t>
      </w:r>
    </w:p>
    <w:p w14:paraId="1B3AC2AB" w14:textId="77777777" w:rsidR="00C47673" w:rsidRDefault="00C47673" w:rsidP="00F72EA6">
      <w:pPr>
        <w:pStyle w:val="1"/>
      </w:pPr>
      <w:r w:rsidRPr="00C948F1">
        <w:lastRenderedPageBreak/>
        <w:t>Declaration</w:t>
      </w:r>
      <w:r w:rsidR="00F72EA6">
        <w:t>s</w:t>
      </w:r>
    </w:p>
    <w:p w14:paraId="384AE02E" w14:textId="77777777" w:rsidR="00F72EA6" w:rsidRDefault="00F72EA6" w:rsidP="00F72EA6">
      <w:pPr>
        <w:pStyle w:val="2"/>
      </w:pPr>
      <w:r w:rsidRPr="00C948F1">
        <w:t xml:space="preserve">Competing </w:t>
      </w:r>
      <w:r>
        <w:t>I</w:t>
      </w:r>
      <w:r w:rsidRPr="00C948F1">
        <w:t>nterests</w:t>
      </w:r>
    </w:p>
    <w:p w14:paraId="2B87182F" w14:textId="77777777" w:rsidR="00F72EA6" w:rsidRDefault="00F72EA6" w:rsidP="00F72EA6">
      <w:r>
        <w:t>Declare any potential conflict of interest exist</w:t>
      </w:r>
    </w:p>
    <w:p w14:paraId="78B783E2" w14:textId="77777777" w:rsidR="00C47673" w:rsidRDefault="00C47673" w:rsidP="00F72EA6">
      <w:pPr>
        <w:pStyle w:val="2"/>
      </w:pPr>
      <w:r w:rsidRPr="00C948F1">
        <w:t>Acknowledgements</w:t>
      </w:r>
    </w:p>
    <w:p w14:paraId="334B79E0" w14:textId="77777777" w:rsidR="00C47673" w:rsidRDefault="00C47673" w:rsidP="00C47673">
      <w:r>
        <w:t>If not applicable write, none. If acknowledgement has been written under declaration section, Acknowledgement section 6 above may be omitted</w:t>
      </w:r>
      <w:r w:rsidR="00D949CD">
        <w:t>.</w:t>
      </w:r>
    </w:p>
    <w:p w14:paraId="718F5B1E" w14:textId="77777777" w:rsidR="00C47673" w:rsidRDefault="00C47673" w:rsidP="00F72EA6">
      <w:pPr>
        <w:pStyle w:val="2"/>
      </w:pPr>
      <w:r w:rsidRPr="00CC59E2">
        <w:t>Study Limitations</w:t>
      </w:r>
    </w:p>
    <w:p w14:paraId="23A77873" w14:textId="77777777" w:rsidR="00C47673" w:rsidRDefault="00C47673" w:rsidP="00C47673">
      <w:r>
        <w:t>Provide all possible limitation faced in the study</w:t>
      </w:r>
      <w:r w:rsidR="00D949CD">
        <w:t xml:space="preserve"> which might significantly affect research outcome</w:t>
      </w:r>
      <w:r>
        <w:t xml:space="preserve">, </w:t>
      </w:r>
      <w:r w:rsidRPr="00CC59E2">
        <w:t>If not applicable write, none</w:t>
      </w:r>
      <w:r w:rsidR="00D949CD">
        <w:t>.</w:t>
      </w:r>
    </w:p>
    <w:p w14:paraId="6AC4927D" w14:textId="77777777" w:rsidR="00493DED" w:rsidRDefault="00493DED" w:rsidP="00493DED">
      <w:pPr>
        <w:pStyle w:val="2"/>
      </w:pPr>
      <w:r w:rsidRPr="00C948F1">
        <w:t>Funding source</w:t>
      </w:r>
    </w:p>
    <w:p w14:paraId="1234C6E4" w14:textId="77777777" w:rsidR="00493DED" w:rsidRDefault="00493DED" w:rsidP="00493DED">
      <w:r>
        <w:t>Provide funding source with grant number, if no funding source exist, write, none.</w:t>
      </w:r>
    </w:p>
    <w:p w14:paraId="0DBEC783" w14:textId="77777777" w:rsidR="00493DED" w:rsidRDefault="00493DED" w:rsidP="00493DED">
      <w:pPr>
        <w:pStyle w:val="2"/>
      </w:pPr>
      <w:r w:rsidRPr="00493DED">
        <w:t>Warning for Hazard</w:t>
      </w:r>
    </w:p>
    <w:p w14:paraId="6AF8A648" w14:textId="77777777" w:rsidR="00493DED" w:rsidRPr="00493DED" w:rsidRDefault="00493DED" w:rsidP="00493DED">
      <w:r w:rsidRPr="00493DED">
        <w:t>If the work involves chemicals, procedures or equipment that have any unusual hazards inherent in their use, the author must clearly identify these in the manuscript.</w:t>
      </w:r>
    </w:p>
    <w:p w14:paraId="6010131D" w14:textId="77777777" w:rsidR="00493DED" w:rsidRPr="00C948F1" w:rsidRDefault="00493DED" w:rsidP="00493DED">
      <w:pPr>
        <w:pStyle w:val="1"/>
      </w:pPr>
      <w:r w:rsidRPr="00C948F1">
        <w:t>Human and Animal R</w:t>
      </w:r>
      <w:r>
        <w:t>elated Study</w:t>
      </w:r>
    </w:p>
    <w:p w14:paraId="63BA1C38" w14:textId="77777777" w:rsidR="00493DED" w:rsidRDefault="00493DED" w:rsidP="00493DED">
      <w:r>
        <w:t>If the work involves the use of human/animal subjects, each manuscript should contain the following set of declaration at the end of the manuscript-</w:t>
      </w:r>
    </w:p>
    <w:p w14:paraId="75D984A1" w14:textId="77777777" w:rsidR="00C47673" w:rsidRDefault="00C47673" w:rsidP="00F72EA6">
      <w:pPr>
        <w:pStyle w:val="2"/>
      </w:pPr>
      <w:r w:rsidRPr="00C948F1">
        <w:t>Ethical Approval</w:t>
      </w:r>
    </w:p>
    <w:p w14:paraId="34C21118" w14:textId="77777777" w:rsidR="00C47673" w:rsidRDefault="00C47673" w:rsidP="00C47673">
      <w:r>
        <w:t>Provide ethical approval authority name with the reference number. If not required, provide an ethical exemption letter of not required. The author should send scan copy of the ethical approval/exemption letter</w:t>
      </w:r>
      <w:r w:rsidR="00D949CD">
        <w:t xml:space="preserve"> obtained from IRB/ethical committee or institutional head</w:t>
      </w:r>
      <w:r>
        <w:t>.</w:t>
      </w:r>
    </w:p>
    <w:p w14:paraId="1416A242" w14:textId="77777777" w:rsidR="00C47673" w:rsidRDefault="00C47673" w:rsidP="00F72EA6">
      <w:pPr>
        <w:pStyle w:val="2"/>
      </w:pPr>
      <w:r w:rsidRPr="00C948F1">
        <w:t xml:space="preserve">Informed </w:t>
      </w:r>
      <w:r w:rsidR="00F72EA6">
        <w:t>C</w:t>
      </w:r>
      <w:r w:rsidRPr="00C948F1">
        <w:t>onsent</w:t>
      </w:r>
    </w:p>
    <w:p w14:paraId="435B7DF7" w14:textId="77777777" w:rsidR="00C47673" w:rsidRDefault="00C47673" w:rsidP="00C47673">
      <w:r>
        <w:t xml:space="preserve">Write a statement of informed consent taken from the </w:t>
      </w:r>
      <w:r w:rsidR="00D949CD">
        <w:t>participants</w:t>
      </w:r>
      <w:r>
        <w:t xml:space="preserve"> to publish this </w:t>
      </w:r>
      <w:r w:rsidR="00D949CD">
        <w:t>research work</w:t>
      </w:r>
      <w:r>
        <w:t>. The editor may ask to upload scan copy if required.</w:t>
      </w:r>
    </w:p>
    <w:p w14:paraId="27FC4B38" w14:textId="77777777" w:rsidR="00B200BA" w:rsidRDefault="00B200BA" w:rsidP="00D949CD">
      <w:pPr>
        <w:pStyle w:val="1"/>
        <w:numPr>
          <w:ilvl w:val="0"/>
          <w:numId w:val="0"/>
        </w:numPr>
      </w:pPr>
      <w:r w:rsidRPr="00D949CD">
        <w:t>References</w:t>
      </w:r>
    </w:p>
    <w:p w14:paraId="14DE58B2" w14:textId="77777777" w:rsidR="00B200BA" w:rsidRDefault="00B200BA" w:rsidP="006409F5">
      <w:pPr>
        <w:pStyle w:val="References"/>
        <w:tabs>
          <w:tab w:val="clear" w:pos="360"/>
        </w:tabs>
        <w:ind w:left="540" w:hanging="540"/>
      </w:pPr>
      <w:r w:rsidRPr="006159F8">
        <w:t>[</w:t>
      </w:r>
      <w:r w:rsidR="00D949CD">
        <w:t>1</w:t>
      </w:r>
      <w:r w:rsidRPr="006159F8">
        <w:t>]</w:t>
      </w:r>
      <w:r w:rsidR="006409F5">
        <w:tab/>
      </w:r>
      <w:r w:rsidRPr="006159F8">
        <w:t xml:space="preserve">W. S. Author, “Title of paper,” </w:t>
      </w:r>
      <w:r w:rsidRPr="00A120DA">
        <w:rPr>
          <w:i/>
          <w:iCs/>
        </w:rPr>
        <w:t>Name of Journal in italic</w:t>
      </w:r>
      <w:r w:rsidRPr="006159F8">
        <w:t>, vol. x, no. x, pp. xxx-xxx, Abbrev. Month, year</w:t>
      </w:r>
      <w:r>
        <w:t>.</w:t>
      </w:r>
      <w:r w:rsidR="00D949CD">
        <w:t xml:space="preserve"> https://doi.org/10.21467/ajgr</w:t>
      </w:r>
    </w:p>
    <w:p w14:paraId="30FD64BB" w14:textId="77777777" w:rsidR="00D949CD" w:rsidRDefault="00D949CD" w:rsidP="006409F5">
      <w:pPr>
        <w:pStyle w:val="References"/>
        <w:tabs>
          <w:tab w:val="clear" w:pos="360"/>
        </w:tabs>
        <w:ind w:left="540" w:hanging="540"/>
      </w:pPr>
      <w:r w:rsidRPr="006159F8">
        <w:t>[</w:t>
      </w:r>
      <w:r>
        <w:t>2</w:t>
      </w:r>
      <w:r w:rsidRPr="006159F8">
        <w:t xml:space="preserve">] </w:t>
      </w:r>
      <w:r w:rsidR="006409F5">
        <w:tab/>
      </w:r>
      <w:r w:rsidRPr="006159F8">
        <w:t xml:space="preserve">W. S. Author, “Title of paper,” </w:t>
      </w:r>
      <w:r w:rsidRPr="00A120DA">
        <w:rPr>
          <w:i/>
          <w:iCs/>
        </w:rPr>
        <w:t>Name of Journal in italic</w:t>
      </w:r>
      <w:r w:rsidRPr="006159F8">
        <w:t>, vol. x, no. x, pp. xxx-xxx, Abbrev. Month, year</w:t>
      </w:r>
      <w:r>
        <w:t xml:space="preserve">. </w:t>
      </w:r>
      <w:proofErr w:type="spellStart"/>
      <w:r>
        <w:t>doi</w:t>
      </w:r>
      <w:proofErr w:type="spellEnd"/>
      <w:r>
        <w:t>: 10.21467/</w:t>
      </w:r>
      <w:proofErr w:type="spellStart"/>
      <w:r>
        <w:t>ajgr</w:t>
      </w:r>
      <w:proofErr w:type="spellEnd"/>
    </w:p>
    <w:p w14:paraId="040E1907" w14:textId="77777777" w:rsidR="00D949CD" w:rsidRDefault="00D949CD" w:rsidP="006409F5">
      <w:pPr>
        <w:pStyle w:val="References"/>
        <w:tabs>
          <w:tab w:val="clear" w:pos="360"/>
        </w:tabs>
        <w:ind w:left="540" w:hanging="540"/>
      </w:pPr>
      <w:r w:rsidRPr="006159F8">
        <w:t xml:space="preserve">[3] </w:t>
      </w:r>
      <w:r w:rsidR="006409F5">
        <w:tab/>
      </w:r>
      <w:r w:rsidRPr="006159F8">
        <w:t xml:space="preserve">W. S. Author, “Title of paper,” </w:t>
      </w:r>
      <w:r w:rsidRPr="00A120DA">
        <w:rPr>
          <w:i/>
          <w:iCs/>
        </w:rPr>
        <w:t>Name of Journal in italic</w:t>
      </w:r>
      <w:r w:rsidRPr="006159F8">
        <w:t>, vol. x, no. x, pp. xxx-xxx, Abbrev. Month, year</w:t>
      </w:r>
      <w:r>
        <w:t xml:space="preserve">. Access online on 24 March 2018 at </w:t>
      </w:r>
      <w:r w:rsidRPr="00D949CD">
        <w:t>https://journals.aijr.in/index.php/ajgr</w:t>
      </w:r>
    </w:p>
    <w:p w14:paraId="2BE2D2C6" w14:textId="77777777" w:rsidR="00D949CD" w:rsidRDefault="00D949CD" w:rsidP="006409F5">
      <w:pPr>
        <w:pStyle w:val="References"/>
        <w:tabs>
          <w:tab w:val="clear" w:pos="360"/>
        </w:tabs>
        <w:ind w:left="540" w:hanging="540"/>
      </w:pPr>
      <w:r w:rsidRPr="006159F8">
        <w:t>[</w:t>
      </w:r>
      <w:r>
        <w:t>4</w:t>
      </w:r>
      <w:r w:rsidRPr="006159F8">
        <w:t>]</w:t>
      </w:r>
      <w:r w:rsidR="006409F5">
        <w:tab/>
      </w:r>
      <w:r w:rsidRPr="006159F8">
        <w:t xml:space="preserve"> W. S. Author, “Title of paper,” </w:t>
      </w:r>
      <w:r w:rsidRPr="00A120DA">
        <w:rPr>
          <w:i/>
          <w:iCs/>
        </w:rPr>
        <w:t>Name of Journal in italic</w:t>
      </w:r>
      <w:r w:rsidRPr="006159F8">
        <w:t>, vol. x, no. x, pp. xxx-xxx, Abbrev. Month, year</w:t>
      </w:r>
      <w:r>
        <w:t xml:space="preserve">. Access online on 20 March 2018 at </w:t>
      </w:r>
      <w:r w:rsidRPr="00D949CD">
        <w:t>https://www.aijr.in/journal-list/advanced-journal-graduate-research/</w:t>
      </w:r>
    </w:p>
    <w:p w14:paraId="37BCB65E" w14:textId="77777777" w:rsidR="00D949CD" w:rsidRDefault="00D949CD" w:rsidP="006409F5">
      <w:pPr>
        <w:pStyle w:val="References"/>
        <w:tabs>
          <w:tab w:val="clear" w:pos="360"/>
        </w:tabs>
        <w:ind w:left="540" w:hanging="540"/>
      </w:pPr>
      <w:r w:rsidRPr="006159F8">
        <w:t>[</w:t>
      </w:r>
      <w:r>
        <w:t>5</w:t>
      </w:r>
      <w:r w:rsidRPr="006159F8">
        <w:t xml:space="preserve">] </w:t>
      </w:r>
      <w:r w:rsidR="006409F5">
        <w:tab/>
      </w:r>
      <w:r w:rsidRPr="006159F8">
        <w:t xml:space="preserve">W. S. Author, “Title of paper,” </w:t>
      </w:r>
      <w:r w:rsidRPr="00A120DA">
        <w:rPr>
          <w:i/>
          <w:iCs/>
        </w:rPr>
        <w:t>Name of Journal in italic</w:t>
      </w:r>
      <w:r w:rsidRPr="006159F8">
        <w:t>, vol. x, no. x, pp. xxx-xxx, Abbrev. Month, year</w:t>
      </w:r>
      <w:r>
        <w:t>.</w:t>
      </w:r>
      <w:r w:rsidR="006409F5">
        <w:t xml:space="preserve"> Access online on 5 March 2018 at</w:t>
      </w:r>
      <w:r>
        <w:t xml:space="preserve"> </w:t>
      </w:r>
      <w:r w:rsidRPr="00D949CD">
        <w:t>https://www.aijr.in/about/publication-ethics/</w:t>
      </w:r>
    </w:p>
    <w:p w14:paraId="5DAD1614" w14:textId="77777777" w:rsidR="00D949CD" w:rsidRDefault="00D949CD" w:rsidP="00CD1472">
      <w:pPr>
        <w:pStyle w:val="References"/>
        <w:ind w:left="0" w:firstLine="0"/>
      </w:pPr>
    </w:p>
    <w:p w14:paraId="5434E69D" w14:textId="77777777" w:rsidR="006409F5" w:rsidRPr="00C948F1" w:rsidRDefault="006409F5" w:rsidP="006409F5">
      <w:r w:rsidRPr="00C948F1">
        <w:t xml:space="preserve">Author(s) are responsible for ensuring that the information in each reference is complete and accurate. </w:t>
      </w:r>
      <w:r w:rsidRPr="000F0572">
        <w:rPr>
          <w:b/>
          <w:bCs/>
        </w:rPr>
        <w:t>Do not use grey literature (unauthentic website, news portal, Wikipedia etc) as reference, only scholarly literature (Journal, online books, proceedings, patents) are acceptable references.</w:t>
      </w:r>
      <w:r>
        <w:t xml:space="preserve"> </w:t>
      </w:r>
      <w:r w:rsidRPr="00C948F1">
        <w:t xml:space="preserve">All references must be numbered consecutively and citations of references in the text should be identified using numbers in square brackets (e.g., “as explained by AIJR [1]”; “as discussed in many reports [2]-[6]”). All references should be cited within the text; otherwise, these references will be automatically removed. All cited references should be listed after acknowledgment section in </w:t>
      </w:r>
      <w:r>
        <w:t>the following style-</w:t>
      </w:r>
      <w:r w:rsidRPr="00C948F1">
        <w:t xml:space="preserve"> </w:t>
      </w:r>
    </w:p>
    <w:p w14:paraId="0C7FFDB7" w14:textId="77777777" w:rsidR="00B200BA" w:rsidRPr="006159F8" w:rsidRDefault="00B200BA" w:rsidP="00D949CD">
      <w:r w:rsidRPr="006159F8">
        <w:t>Main features of citation style are given as-</w:t>
      </w:r>
    </w:p>
    <w:p w14:paraId="2534FF71" w14:textId="77777777" w:rsidR="00B200BA" w:rsidRPr="006409F5" w:rsidRDefault="00B200BA" w:rsidP="006409F5">
      <w:pPr>
        <w:pStyle w:val="aa"/>
        <w:numPr>
          <w:ilvl w:val="0"/>
          <w:numId w:val="16"/>
        </w:numPr>
      </w:pPr>
      <w:r w:rsidRPr="006409F5">
        <w:t xml:space="preserve">The </w:t>
      </w:r>
      <w:r w:rsidR="00F72EA6" w:rsidRPr="006409F5">
        <w:t>author’s</w:t>
      </w:r>
      <w:r w:rsidRPr="006409F5">
        <w:t xml:space="preserve"> name format is, "first name (Initial), middle name (Initial) and last name". This differs from other styles where author's last name is first.</w:t>
      </w:r>
    </w:p>
    <w:p w14:paraId="7D386119" w14:textId="77777777" w:rsidR="00B200BA" w:rsidRPr="006409F5" w:rsidRDefault="00B200BA" w:rsidP="006409F5">
      <w:pPr>
        <w:pStyle w:val="aa"/>
        <w:numPr>
          <w:ilvl w:val="0"/>
          <w:numId w:val="16"/>
        </w:numPr>
      </w:pPr>
      <w:r w:rsidRPr="006409F5">
        <w:t>The title of an article (or chapter, conference paper, patent, etc.) is in quotation marks.</w:t>
      </w:r>
    </w:p>
    <w:p w14:paraId="76F1EE1F" w14:textId="77777777" w:rsidR="006409F5" w:rsidRPr="006409F5" w:rsidRDefault="00B200BA" w:rsidP="006409F5">
      <w:pPr>
        <w:pStyle w:val="aa"/>
        <w:numPr>
          <w:ilvl w:val="0"/>
          <w:numId w:val="16"/>
        </w:numPr>
      </w:pPr>
      <w:r w:rsidRPr="006409F5">
        <w:t>The title of the book or journal is in italics.</w:t>
      </w:r>
    </w:p>
    <w:p w14:paraId="3A4906A2" w14:textId="77777777" w:rsidR="006409F5" w:rsidRPr="006409F5" w:rsidRDefault="006409F5" w:rsidP="006409F5">
      <w:pPr>
        <w:pStyle w:val="aa"/>
        <w:numPr>
          <w:ilvl w:val="0"/>
          <w:numId w:val="16"/>
        </w:numPr>
      </w:pPr>
      <w:r w:rsidRPr="006409F5">
        <w:t>Online link of the original paper. If any reference is not available online, it should be modified with available online reference</w:t>
      </w:r>
    </w:p>
    <w:p w14:paraId="1E9059EF" w14:textId="77777777" w:rsidR="006409F5" w:rsidRDefault="006409F5" w:rsidP="006409F5">
      <w:pPr>
        <w:rPr>
          <w:b/>
          <w:bCs/>
          <w:i/>
          <w:iCs/>
        </w:rPr>
      </w:pPr>
      <w:r w:rsidRPr="000F0572">
        <w:rPr>
          <w:b/>
          <w:bCs/>
        </w:rPr>
        <w:t>If you are using any reference manager (</w:t>
      </w:r>
      <w:r w:rsidR="00F72EA6" w:rsidRPr="000F0572">
        <w:rPr>
          <w:b/>
          <w:bCs/>
        </w:rPr>
        <w:t>e.g.,</w:t>
      </w:r>
      <w:r w:rsidRPr="000F0572">
        <w:rPr>
          <w:b/>
          <w:bCs/>
        </w:rPr>
        <w:t xml:space="preserve"> Mendeley, </w:t>
      </w:r>
      <w:r>
        <w:rPr>
          <w:b/>
          <w:bCs/>
        </w:rPr>
        <w:t>E</w:t>
      </w:r>
      <w:r w:rsidRPr="000F0572">
        <w:rPr>
          <w:b/>
          <w:bCs/>
        </w:rPr>
        <w:t xml:space="preserve">ndnote etc), </w:t>
      </w:r>
      <w:r>
        <w:rPr>
          <w:b/>
          <w:bCs/>
        </w:rPr>
        <w:t>you may</w:t>
      </w:r>
      <w:r w:rsidRPr="000F0572">
        <w:rPr>
          <w:b/>
          <w:bCs/>
        </w:rPr>
        <w:t xml:space="preserve"> </w:t>
      </w:r>
      <w:r>
        <w:rPr>
          <w:b/>
          <w:bCs/>
        </w:rPr>
        <w:t>s</w:t>
      </w:r>
      <w:r w:rsidRPr="000F0572">
        <w:rPr>
          <w:b/>
          <w:bCs/>
        </w:rPr>
        <w:t xml:space="preserve">elect standard style </w:t>
      </w:r>
      <w:r w:rsidRPr="000F0572">
        <w:rPr>
          <w:b/>
          <w:bCs/>
          <w:i/>
          <w:iCs/>
        </w:rPr>
        <w:t>IEEE with URL.</w:t>
      </w:r>
    </w:p>
    <w:p w14:paraId="22D6DA93" w14:textId="77777777" w:rsidR="006409F5" w:rsidRDefault="006409F5" w:rsidP="00F72EA6"/>
    <w:sectPr w:rsidR="006409F5" w:rsidSect="00423B7B">
      <w:headerReference w:type="default" r:id="rId10"/>
      <w:footerReference w:type="default" r:id="rId11"/>
      <w:headerReference w:type="first" r:id="rId12"/>
      <w:pgSz w:w="12240" w:h="15840" w:code="1"/>
      <w:pgMar w:top="1800" w:right="2160" w:bottom="1800" w:left="2160" w:header="720" w:footer="5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DB1B5" w14:textId="77777777" w:rsidR="005C11A3" w:rsidRDefault="005C11A3" w:rsidP="009E2D58">
      <w:pPr>
        <w:spacing w:line="240" w:lineRule="auto"/>
      </w:pPr>
      <w:r>
        <w:separator/>
      </w:r>
    </w:p>
  </w:endnote>
  <w:endnote w:type="continuationSeparator" w:id="0">
    <w:p w14:paraId="6EE12938" w14:textId="77777777" w:rsidR="005C11A3" w:rsidRDefault="005C11A3" w:rsidP="009E2D58">
      <w:pPr>
        <w:spacing w:line="240" w:lineRule="auto"/>
      </w:pPr>
      <w:r>
        <w:continuationSeparator/>
      </w:r>
    </w:p>
  </w:endnote>
  <w:endnote w:type="continuationNotice" w:id="1">
    <w:p w14:paraId="7CB6D518" w14:textId="77777777" w:rsidR="005C11A3" w:rsidRDefault="005C11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dvPSTim">
    <w:altName w:val="Times New Roman"/>
    <w:panose1 w:val="020B0604020202020204"/>
    <w:charset w:val="B2"/>
    <w:family w:val="auto"/>
    <w:notTrueType/>
    <w:pitch w:val="default"/>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806D" w14:textId="77777777" w:rsidR="00F72EA6" w:rsidRPr="00F72EA6" w:rsidRDefault="00F72EA6">
    <w:pPr>
      <w:pStyle w:val="a6"/>
      <w:jc w:val="center"/>
      <w:rPr>
        <w:sz w:val="20"/>
        <w:szCs w:val="20"/>
      </w:rPr>
    </w:pPr>
    <w:r w:rsidRPr="00F72EA6">
      <w:rPr>
        <w:sz w:val="20"/>
        <w:szCs w:val="20"/>
      </w:rPr>
      <w:t xml:space="preserve">Page </w:t>
    </w:r>
    <w:r w:rsidRPr="00F72EA6">
      <w:rPr>
        <w:b/>
        <w:bCs/>
        <w:sz w:val="20"/>
        <w:szCs w:val="20"/>
      </w:rPr>
      <w:fldChar w:fldCharType="begin"/>
    </w:r>
    <w:r w:rsidRPr="00F72EA6">
      <w:rPr>
        <w:b/>
        <w:bCs/>
        <w:sz w:val="20"/>
        <w:szCs w:val="20"/>
      </w:rPr>
      <w:instrText xml:space="preserve"> PAGE </w:instrText>
    </w:r>
    <w:r w:rsidRPr="00F72EA6">
      <w:rPr>
        <w:b/>
        <w:bCs/>
        <w:sz w:val="20"/>
        <w:szCs w:val="20"/>
      </w:rPr>
      <w:fldChar w:fldCharType="separate"/>
    </w:r>
    <w:r w:rsidRPr="00F72EA6">
      <w:rPr>
        <w:b/>
        <w:bCs/>
        <w:noProof/>
        <w:sz w:val="20"/>
        <w:szCs w:val="20"/>
      </w:rPr>
      <w:t>2</w:t>
    </w:r>
    <w:r w:rsidRPr="00F72EA6">
      <w:rPr>
        <w:b/>
        <w:bCs/>
        <w:sz w:val="20"/>
        <w:szCs w:val="20"/>
      </w:rPr>
      <w:fldChar w:fldCharType="end"/>
    </w:r>
    <w:r w:rsidRPr="00F72EA6">
      <w:rPr>
        <w:sz w:val="20"/>
        <w:szCs w:val="20"/>
      </w:rPr>
      <w:t xml:space="preserve"> of </w:t>
    </w:r>
    <w:r w:rsidRPr="00F72EA6">
      <w:rPr>
        <w:b/>
        <w:bCs/>
        <w:sz w:val="20"/>
        <w:szCs w:val="20"/>
      </w:rPr>
      <w:fldChar w:fldCharType="begin"/>
    </w:r>
    <w:r w:rsidRPr="00F72EA6">
      <w:rPr>
        <w:b/>
        <w:bCs/>
        <w:sz w:val="20"/>
        <w:szCs w:val="20"/>
      </w:rPr>
      <w:instrText xml:space="preserve"> NUMPAGES  </w:instrText>
    </w:r>
    <w:r w:rsidRPr="00F72EA6">
      <w:rPr>
        <w:b/>
        <w:bCs/>
        <w:sz w:val="20"/>
        <w:szCs w:val="20"/>
      </w:rPr>
      <w:fldChar w:fldCharType="separate"/>
    </w:r>
    <w:r w:rsidRPr="00F72EA6">
      <w:rPr>
        <w:b/>
        <w:bCs/>
        <w:noProof/>
        <w:sz w:val="20"/>
        <w:szCs w:val="20"/>
      </w:rPr>
      <w:t>2</w:t>
    </w:r>
    <w:r w:rsidRPr="00F72EA6">
      <w:rPr>
        <w:b/>
        <w:bCs/>
        <w:sz w:val="20"/>
        <w:szCs w:val="20"/>
      </w:rPr>
      <w:fldChar w:fldCharType="end"/>
    </w:r>
  </w:p>
  <w:p w14:paraId="0008B9B5" w14:textId="77777777" w:rsidR="00E8669E" w:rsidRPr="00F72EA6" w:rsidRDefault="00E8669E">
    <w:pPr>
      <w:pStyle w:val="a6"/>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E9605" w14:textId="77777777" w:rsidR="005C11A3" w:rsidRDefault="005C11A3" w:rsidP="009E2D58">
      <w:pPr>
        <w:spacing w:line="240" w:lineRule="auto"/>
      </w:pPr>
      <w:r>
        <w:separator/>
      </w:r>
    </w:p>
  </w:footnote>
  <w:footnote w:type="continuationSeparator" w:id="0">
    <w:p w14:paraId="4EE74408" w14:textId="77777777" w:rsidR="005C11A3" w:rsidRDefault="005C11A3" w:rsidP="009E2D58">
      <w:pPr>
        <w:spacing w:line="240" w:lineRule="auto"/>
      </w:pPr>
      <w:r>
        <w:continuationSeparator/>
      </w:r>
    </w:p>
  </w:footnote>
  <w:footnote w:type="continuationNotice" w:id="1">
    <w:p w14:paraId="742CF607" w14:textId="77777777" w:rsidR="005C11A3" w:rsidRDefault="005C11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47482" w14:textId="04C31044" w:rsidR="00702897" w:rsidRPr="00AA79D0" w:rsidRDefault="00702897" w:rsidP="00AA79D0">
    <w:pPr>
      <w:pStyle w:val="a4"/>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AA6D5" w14:textId="77777777" w:rsidR="003348F3" w:rsidRPr="00F72EA6" w:rsidRDefault="003348F3" w:rsidP="002D1213">
    <w:pPr>
      <w:pStyle w:val="a4"/>
      <w:tabs>
        <w:tab w:val="clear" w:pos="4513"/>
        <w:tab w:val="center" w:pos="4320"/>
      </w:tabs>
      <w:ind w:left="-720" w:right="-154"/>
      <w:jc w:val="center"/>
      <w:rPr>
        <w:color w:val="0563C1"/>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223"/>
    <w:multiLevelType w:val="hybridMultilevel"/>
    <w:tmpl w:val="689C95F4"/>
    <w:lvl w:ilvl="0" w:tplc="4336E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66376"/>
    <w:multiLevelType w:val="hybridMultilevel"/>
    <w:tmpl w:val="F654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A3939"/>
    <w:multiLevelType w:val="hybridMultilevel"/>
    <w:tmpl w:val="F28222D4"/>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565C"/>
    <w:multiLevelType w:val="hybridMultilevel"/>
    <w:tmpl w:val="EDE6293A"/>
    <w:lvl w:ilvl="0" w:tplc="FC668960">
      <w:start w:val="1"/>
      <w:numFmt w:val="upperLetter"/>
      <w:pStyle w:val="a"/>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037CC7"/>
    <w:multiLevelType w:val="multilevel"/>
    <w:tmpl w:val="6F5C9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AF23ED0"/>
    <w:multiLevelType w:val="hybridMultilevel"/>
    <w:tmpl w:val="70FCFF06"/>
    <w:lvl w:ilvl="0" w:tplc="DAC2C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5853B4A"/>
    <w:multiLevelType w:val="hybridMultilevel"/>
    <w:tmpl w:val="CF8EF33C"/>
    <w:lvl w:ilvl="0" w:tplc="0B6CA510">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61828"/>
    <w:multiLevelType w:val="multilevel"/>
    <w:tmpl w:val="6F2EB14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4F2A490E"/>
    <w:multiLevelType w:val="hybridMultilevel"/>
    <w:tmpl w:val="2772A1B4"/>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D93E2E"/>
    <w:multiLevelType w:val="hybridMultilevel"/>
    <w:tmpl w:val="EEEA1C86"/>
    <w:lvl w:ilvl="0" w:tplc="C1D0EF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6E13497"/>
    <w:multiLevelType w:val="multilevel"/>
    <w:tmpl w:val="CFB0265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C0C7AB1"/>
    <w:multiLevelType w:val="hybridMultilevel"/>
    <w:tmpl w:val="6AF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30260"/>
    <w:multiLevelType w:val="hybridMultilevel"/>
    <w:tmpl w:val="B418747E"/>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E4EF1"/>
    <w:multiLevelType w:val="hybridMultilevel"/>
    <w:tmpl w:val="05C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B21887"/>
    <w:multiLevelType w:val="hybridMultilevel"/>
    <w:tmpl w:val="FDD47378"/>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7373317">
    <w:abstractNumId w:val="3"/>
  </w:num>
  <w:num w:numId="2" w16cid:durableId="354581832">
    <w:abstractNumId w:val="10"/>
  </w:num>
  <w:num w:numId="3" w16cid:durableId="2085493358">
    <w:abstractNumId w:val="1"/>
  </w:num>
  <w:num w:numId="4" w16cid:durableId="473452907">
    <w:abstractNumId w:val="9"/>
  </w:num>
  <w:num w:numId="5" w16cid:durableId="1045258010">
    <w:abstractNumId w:val="0"/>
  </w:num>
  <w:num w:numId="6" w16cid:durableId="787240861">
    <w:abstractNumId w:val="14"/>
  </w:num>
  <w:num w:numId="7" w16cid:durableId="1916741022">
    <w:abstractNumId w:val="8"/>
  </w:num>
  <w:num w:numId="8" w16cid:durableId="1380470949">
    <w:abstractNumId w:val="15"/>
  </w:num>
  <w:num w:numId="9" w16cid:durableId="162212129">
    <w:abstractNumId w:val="5"/>
  </w:num>
  <w:num w:numId="10" w16cid:durableId="505904475">
    <w:abstractNumId w:val="4"/>
  </w:num>
  <w:num w:numId="11" w16cid:durableId="1828550423">
    <w:abstractNumId w:val="6"/>
  </w:num>
  <w:num w:numId="12" w16cid:durableId="1921060294">
    <w:abstractNumId w:val="11"/>
  </w:num>
  <w:num w:numId="13" w16cid:durableId="307587713">
    <w:abstractNumId w:val="7"/>
  </w:num>
  <w:num w:numId="14" w16cid:durableId="890535444">
    <w:abstractNumId w:val="12"/>
  </w:num>
  <w:num w:numId="15" w16cid:durableId="295643818">
    <w:abstractNumId w:val="2"/>
  </w:num>
  <w:num w:numId="16" w16cid:durableId="696216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grammar="clean"/>
  <w:attachedTemplate r:id="rId1"/>
  <w:documentProtection w:edit="trackedChange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U1NrY0tzQwMTI1NjJQ0lEKTi0uzszPAykwNKoFAH5GBL0tAAAA"/>
  </w:docVars>
  <w:rsids>
    <w:rsidRoot w:val="00E71B79"/>
    <w:rsid w:val="00002ABE"/>
    <w:rsid w:val="00014773"/>
    <w:rsid w:val="000149C8"/>
    <w:rsid w:val="00031E81"/>
    <w:rsid w:val="0003252F"/>
    <w:rsid w:val="00040984"/>
    <w:rsid w:val="000443EA"/>
    <w:rsid w:val="000458C1"/>
    <w:rsid w:val="0005309E"/>
    <w:rsid w:val="0007173E"/>
    <w:rsid w:val="000753DD"/>
    <w:rsid w:val="00077773"/>
    <w:rsid w:val="000841DC"/>
    <w:rsid w:val="000A06B6"/>
    <w:rsid w:val="000A39D9"/>
    <w:rsid w:val="000C1065"/>
    <w:rsid w:val="000C153A"/>
    <w:rsid w:val="000D16AE"/>
    <w:rsid w:val="000D2032"/>
    <w:rsid w:val="0011235D"/>
    <w:rsid w:val="00121AFD"/>
    <w:rsid w:val="00125EE3"/>
    <w:rsid w:val="00132645"/>
    <w:rsid w:val="00133D62"/>
    <w:rsid w:val="00146636"/>
    <w:rsid w:val="00152535"/>
    <w:rsid w:val="00161B43"/>
    <w:rsid w:val="001662A1"/>
    <w:rsid w:val="0017458E"/>
    <w:rsid w:val="001752F1"/>
    <w:rsid w:val="00175CF9"/>
    <w:rsid w:val="001815A8"/>
    <w:rsid w:val="001916AC"/>
    <w:rsid w:val="00195734"/>
    <w:rsid w:val="001B4872"/>
    <w:rsid w:val="001D1CDE"/>
    <w:rsid w:val="001E5021"/>
    <w:rsid w:val="001E5B86"/>
    <w:rsid w:val="001F06B7"/>
    <w:rsid w:val="001F7CFD"/>
    <w:rsid w:val="00213CC3"/>
    <w:rsid w:val="0023190E"/>
    <w:rsid w:val="00242C23"/>
    <w:rsid w:val="00244B23"/>
    <w:rsid w:val="002470AC"/>
    <w:rsid w:val="00263FD8"/>
    <w:rsid w:val="0027080E"/>
    <w:rsid w:val="00280AF8"/>
    <w:rsid w:val="002A7EA2"/>
    <w:rsid w:val="002C3314"/>
    <w:rsid w:val="002D1213"/>
    <w:rsid w:val="003160E8"/>
    <w:rsid w:val="00322346"/>
    <w:rsid w:val="00324F24"/>
    <w:rsid w:val="00327EB0"/>
    <w:rsid w:val="003348F3"/>
    <w:rsid w:val="003367B8"/>
    <w:rsid w:val="00350AAA"/>
    <w:rsid w:val="0037743F"/>
    <w:rsid w:val="00391DD5"/>
    <w:rsid w:val="003976BF"/>
    <w:rsid w:val="003B688F"/>
    <w:rsid w:val="003B72B7"/>
    <w:rsid w:val="003D207A"/>
    <w:rsid w:val="003D46B1"/>
    <w:rsid w:val="004068BC"/>
    <w:rsid w:val="004143F7"/>
    <w:rsid w:val="00415031"/>
    <w:rsid w:val="00420F7F"/>
    <w:rsid w:val="00423B7B"/>
    <w:rsid w:val="00430C0A"/>
    <w:rsid w:val="004909E2"/>
    <w:rsid w:val="00493DED"/>
    <w:rsid w:val="004B2F93"/>
    <w:rsid w:val="004B62CC"/>
    <w:rsid w:val="004C03AC"/>
    <w:rsid w:val="004D2EC4"/>
    <w:rsid w:val="00500FE8"/>
    <w:rsid w:val="00503884"/>
    <w:rsid w:val="005043A3"/>
    <w:rsid w:val="00515CC7"/>
    <w:rsid w:val="00525C6C"/>
    <w:rsid w:val="005455A0"/>
    <w:rsid w:val="00556EC5"/>
    <w:rsid w:val="005801B4"/>
    <w:rsid w:val="005943BA"/>
    <w:rsid w:val="005A2D39"/>
    <w:rsid w:val="005B144A"/>
    <w:rsid w:val="005C11A3"/>
    <w:rsid w:val="005D3D0C"/>
    <w:rsid w:val="005E280D"/>
    <w:rsid w:val="005E6F91"/>
    <w:rsid w:val="005F044B"/>
    <w:rsid w:val="005F347C"/>
    <w:rsid w:val="005F404D"/>
    <w:rsid w:val="00610C86"/>
    <w:rsid w:val="006159F8"/>
    <w:rsid w:val="006238C4"/>
    <w:rsid w:val="006352B9"/>
    <w:rsid w:val="006409F5"/>
    <w:rsid w:val="00653CC1"/>
    <w:rsid w:val="00655A70"/>
    <w:rsid w:val="00666E61"/>
    <w:rsid w:val="0067229F"/>
    <w:rsid w:val="00674CB8"/>
    <w:rsid w:val="00683C76"/>
    <w:rsid w:val="006A198C"/>
    <w:rsid w:val="006B2FF2"/>
    <w:rsid w:val="006D5ABE"/>
    <w:rsid w:val="006F429B"/>
    <w:rsid w:val="006F5619"/>
    <w:rsid w:val="00702897"/>
    <w:rsid w:val="00702D11"/>
    <w:rsid w:val="007041D4"/>
    <w:rsid w:val="00706E4D"/>
    <w:rsid w:val="00720CC3"/>
    <w:rsid w:val="00731940"/>
    <w:rsid w:val="007357BA"/>
    <w:rsid w:val="0076404B"/>
    <w:rsid w:val="00781AA1"/>
    <w:rsid w:val="007824FC"/>
    <w:rsid w:val="007C0214"/>
    <w:rsid w:val="007C4DA1"/>
    <w:rsid w:val="007C6361"/>
    <w:rsid w:val="007F3B52"/>
    <w:rsid w:val="00825914"/>
    <w:rsid w:val="008300D8"/>
    <w:rsid w:val="00831634"/>
    <w:rsid w:val="00840DE0"/>
    <w:rsid w:val="00841082"/>
    <w:rsid w:val="008525B5"/>
    <w:rsid w:val="00852BD8"/>
    <w:rsid w:val="00856EBC"/>
    <w:rsid w:val="008630B0"/>
    <w:rsid w:val="00877EAB"/>
    <w:rsid w:val="00895D9E"/>
    <w:rsid w:val="008A66EE"/>
    <w:rsid w:val="008B5876"/>
    <w:rsid w:val="008E59AA"/>
    <w:rsid w:val="008F4147"/>
    <w:rsid w:val="009068DC"/>
    <w:rsid w:val="00917F17"/>
    <w:rsid w:val="009371CB"/>
    <w:rsid w:val="0094177A"/>
    <w:rsid w:val="00967394"/>
    <w:rsid w:val="00967644"/>
    <w:rsid w:val="009708C6"/>
    <w:rsid w:val="0097187D"/>
    <w:rsid w:val="0097326F"/>
    <w:rsid w:val="00973D18"/>
    <w:rsid w:val="0098190B"/>
    <w:rsid w:val="009833BD"/>
    <w:rsid w:val="00990BDF"/>
    <w:rsid w:val="009A6384"/>
    <w:rsid w:val="009B2E43"/>
    <w:rsid w:val="009B358F"/>
    <w:rsid w:val="009C1C4F"/>
    <w:rsid w:val="009C1FA0"/>
    <w:rsid w:val="009E2D58"/>
    <w:rsid w:val="009F2232"/>
    <w:rsid w:val="00A07992"/>
    <w:rsid w:val="00A31186"/>
    <w:rsid w:val="00A34040"/>
    <w:rsid w:val="00A373B7"/>
    <w:rsid w:val="00A4134C"/>
    <w:rsid w:val="00A46B2F"/>
    <w:rsid w:val="00AA79D0"/>
    <w:rsid w:val="00AD0E8D"/>
    <w:rsid w:val="00AE20BD"/>
    <w:rsid w:val="00AF175C"/>
    <w:rsid w:val="00AF42D1"/>
    <w:rsid w:val="00B019DA"/>
    <w:rsid w:val="00B01AF8"/>
    <w:rsid w:val="00B200BA"/>
    <w:rsid w:val="00B224B7"/>
    <w:rsid w:val="00B24F61"/>
    <w:rsid w:val="00B522CC"/>
    <w:rsid w:val="00B72E54"/>
    <w:rsid w:val="00B744A3"/>
    <w:rsid w:val="00B76098"/>
    <w:rsid w:val="00B76C5D"/>
    <w:rsid w:val="00B80305"/>
    <w:rsid w:val="00B85030"/>
    <w:rsid w:val="00B863EE"/>
    <w:rsid w:val="00BA3306"/>
    <w:rsid w:val="00BB4CAE"/>
    <w:rsid w:val="00BB7CDF"/>
    <w:rsid w:val="00BE664E"/>
    <w:rsid w:val="00C013DA"/>
    <w:rsid w:val="00C107A6"/>
    <w:rsid w:val="00C244B7"/>
    <w:rsid w:val="00C40567"/>
    <w:rsid w:val="00C47673"/>
    <w:rsid w:val="00C64670"/>
    <w:rsid w:val="00C75287"/>
    <w:rsid w:val="00C75340"/>
    <w:rsid w:val="00C777E5"/>
    <w:rsid w:val="00CB2603"/>
    <w:rsid w:val="00CC434E"/>
    <w:rsid w:val="00CC51E1"/>
    <w:rsid w:val="00CD1472"/>
    <w:rsid w:val="00D0037A"/>
    <w:rsid w:val="00D07888"/>
    <w:rsid w:val="00D257C0"/>
    <w:rsid w:val="00D37DCA"/>
    <w:rsid w:val="00D4120E"/>
    <w:rsid w:val="00D51DD6"/>
    <w:rsid w:val="00D54F1D"/>
    <w:rsid w:val="00D64742"/>
    <w:rsid w:val="00D77B3F"/>
    <w:rsid w:val="00D91918"/>
    <w:rsid w:val="00D949CD"/>
    <w:rsid w:val="00DA34DB"/>
    <w:rsid w:val="00DA3C07"/>
    <w:rsid w:val="00DB1A42"/>
    <w:rsid w:val="00DB430A"/>
    <w:rsid w:val="00DE0C68"/>
    <w:rsid w:val="00DF373B"/>
    <w:rsid w:val="00DF6E98"/>
    <w:rsid w:val="00E16ADE"/>
    <w:rsid w:val="00E639CB"/>
    <w:rsid w:val="00E71B79"/>
    <w:rsid w:val="00E8669E"/>
    <w:rsid w:val="00EB0484"/>
    <w:rsid w:val="00EB6E4C"/>
    <w:rsid w:val="00EC5D03"/>
    <w:rsid w:val="00ED1C1A"/>
    <w:rsid w:val="00ED69D2"/>
    <w:rsid w:val="00ED7059"/>
    <w:rsid w:val="00EE1A0F"/>
    <w:rsid w:val="00F373BD"/>
    <w:rsid w:val="00F45421"/>
    <w:rsid w:val="00F50656"/>
    <w:rsid w:val="00F66978"/>
    <w:rsid w:val="00F72EA6"/>
    <w:rsid w:val="00F81511"/>
    <w:rsid w:val="00F90E76"/>
    <w:rsid w:val="00FA4FA5"/>
    <w:rsid w:val="00FB0206"/>
    <w:rsid w:val="00FB3C73"/>
    <w:rsid w:val="00FD0053"/>
    <w:rsid w:val="00FE79C4"/>
    <w:rsid w:val="00FF265F"/>
    <w:rsid w:val="00FF4CA8"/>
    <w:rsid w:val="00FF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3043F"/>
  <w15:chartTrackingRefBased/>
  <w15:docId w15:val="{43F2E2D3-D4A6-E643-802C-8DBE6068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Mangal"/>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175CF9"/>
    <w:pPr>
      <w:spacing w:line="300" w:lineRule="auto"/>
      <w:jc w:val="both"/>
    </w:pPr>
    <w:rPr>
      <w:rFonts w:ascii="Garamond" w:hAnsi="Garamond"/>
      <w:sz w:val="22"/>
      <w:szCs w:val="22"/>
      <w:lang w:val="en-IN" w:eastAsia="en-US"/>
    </w:rPr>
  </w:style>
  <w:style w:type="paragraph" w:styleId="1">
    <w:name w:val="heading 1"/>
    <w:basedOn w:val="a0"/>
    <w:next w:val="a0"/>
    <w:link w:val="10"/>
    <w:autoRedefine/>
    <w:uiPriority w:val="9"/>
    <w:qFormat/>
    <w:rsid w:val="00D949CD"/>
    <w:pPr>
      <w:keepNext/>
      <w:keepLines/>
      <w:numPr>
        <w:numId w:val="13"/>
      </w:numPr>
      <w:spacing w:before="120" w:after="120"/>
      <w:jc w:val="left"/>
      <w:outlineLvl w:val="0"/>
    </w:pPr>
    <w:rPr>
      <w:rFonts w:ascii="Times New Roman" w:hAnsi="Times New Roman" w:cs="Times New Roman"/>
      <w:b/>
      <w:szCs w:val="24"/>
      <w:lang w:val="en-US"/>
    </w:rPr>
  </w:style>
  <w:style w:type="paragraph" w:styleId="2">
    <w:name w:val="heading 2"/>
    <w:basedOn w:val="a0"/>
    <w:next w:val="a0"/>
    <w:link w:val="20"/>
    <w:autoRedefine/>
    <w:uiPriority w:val="9"/>
    <w:unhideWhenUsed/>
    <w:qFormat/>
    <w:rsid w:val="00973D18"/>
    <w:pPr>
      <w:keepNext/>
      <w:keepLines/>
      <w:numPr>
        <w:ilvl w:val="1"/>
        <w:numId w:val="13"/>
      </w:numPr>
      <w:spacing w:before="120" w:after="120"/>
      <w:jc w:val="left"/>
      <w:outlineLvl w:val="1"/>
    </w:pPr>
    <w:rPr>
      <w:rFonts w:ascii="Times New Roman" w:hAnsi="Times New Roman"/>
      <w:b/>
      <w:sz w:val="20"/>
      <w:szCs w:val="26"/>
    </w:rPr>
  </w:style>
  <w:style w:type="paragraph" w:styleId="3">
    <w:name w:val="heading 3"/>
    <w:basedOn w:val="a0"/>
    <w:next w:val="a0"/>
    <w:link w:val="30"/>
    <w:autoRedefine/>
    <w:uiPriority w:val="9"/>
    <w:unhideWhenUsed/>
    <w:qFormat/>
    <w:rsid w:val="009B358F"/>
    <w:pPr>
      <w:keepNext/>
      <w:keepLines/>
      <w:numPr>
        <w:ilvl w:val="2"/>
        <w:numId w:val="13"/>
      </w:numPr>
      <w:spacing w:before="120" w:after="120"/>
      <w:ind w:left="432" w:hanging="432"/>
      <w:jc w:val="left"/>
      <w:outlineLvl w:val="2"/>
    </w:pPr>
    <w:rPr>
      <w:rFonts w:ascii="Times New Roman" w:hAnsi="Times New Roman"/>
      <w:b/>
      <w:sz w:val="20"/>
      <w:szCs w:val="24"/>
    </w:rPr>
  </w:style>
  <w:style w:type="paragraph" w:styleId="4">
    <w:name w:val="heading 4"/>
    <w:basedOn w:val="a0"/>
    <w:next w:val="a0"/>
    <w:link w:val="40"/>
    <w:uiPriority w:val="9"/>
    <w:semiHidden/>
    <w:unhideWhenUsed/>
    <w:qFormat/>
    <w:rsid w:val="00175CF9"/>
    <w:pPr>
      <w:keepNext/>
      <w:keepLines/>
      <w:numPr>
        <w:ilvl w:val="3"/>
        <w:numId w:val="13"/>
      </w:numPr>
      <w:spacing w:before="40"/>
      <w:outlineLvl w:val="3"/>
    </w:pPr>
    <w:rPr>
      <w:rFonts w:ascii="Calibri Light" w:hAnsi="Calibri Light"/>
      <w:i/>
      <w:iCs/>
      <w:color w:val="2E74B5"/>
    </w:rPr>
  </w:style>
  <w:style w:type="paragraph" w:styleId="5">
    <w:name w:val="heading 5"/>
    <w:basedOn w:val="a0"/>
    <w:next w:val="a0"/>
    <w:link w:val="50"/>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6">
    <w:name w:val="heading 6"/>
    <w:basedOn w:val="a0"/>
    <w:next w:val="a0"/>
    <w:link w:val="60"/>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7">
    <w:name w:val="heading 7"/>
    <w:basedOn w:val="a0"/>
    <w:next w:val="a0"/>
    <w:link w:val="70"/>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8">
    <w:name w:val="heading 8"/>
    <w:basedOn w:val="a0"/>
    <w:next w:val="a0"/>
    <w:link w:val="80"/>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9">
    <w:name w:val="heading 9"/>
    <w:basedOn w:val="a0"/>
    <w:next w:val="a0"/>
    <w:link w:val="90"/>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E2D58"/>
    <w:pPr>
      <w:tabs>
        <w:tab w:val="center" w:pos="4513"/>
        <w:tab w:val="right" w:pos="9026"/>
      </w:tabs>
      <w:spacing w:line="240" w:lineRule="auto"/>
    </w:pPr>
  </w:style>
  <w:style w:type="character" w:customStyle="1" w:styleId="a5">
    <w:name w:val="页眉 字符"/>
    <w:link w:val="a4"/>
    <w:uiPriority w:val="99"/>
    <w:rsid w:val="009E2D58"/>
    <w:rPr>
      <w:szCs w:val="22"/>
      <w:lang w:val="en-IN" w:bidi="ar-SA"/>
    </w:rPr>
  </w:style>
  <w:style w:type="paragraph" w:styleId="a6">
    <w:name w:val="footer"/>
    <w:basedOn w:val="a0"/>
    <w:link w:val="a7"/>
    <w:uiPriority w:val="99"/>
    <w:unhideWhenUsed/>
    <w:rsid w:val="009E2D58"/>
    <w:pPr>
      <w:tabs>
        <w:tab w:val="center" w:pos="4513"/>
        <w:tab w:val="right" w:pos="9026"/>
      </w:tabs>
      <w:spacing w:line="240" w:lineRule="auto"/>
    </w:pPr>
  </w:style>
  <w:style w:type="character" w:customStyle="1" w:styleId="a7">
    <w:name w:val="页脚 字符"/>
    <w:link w:val="a6"/>
    <w:uiPriority w:val="99"/>
    <w:rsid w:val="009E2D58"/>
    <w:rPr>
      <w:szCs w:val="22"/>
      <w:lang w:val="en-IN" w:bidi="ar-SA"/>
    </w:rPr>
  </w:style>
  <w:style w:type="paragraph" w:styleId="a8">
    <w:name w:val="Title"/>
    <w:basedOn w:val="a0"/>
    <w:next w:val="a0"/>
    <w:link w:val="a9"/>
    <w:autoRedefine/>
    <w:qFormat/>
    <w:rsid w:val="00175CF9"/>
    <w:pPr>
      <w:jc w:val="center"/>
    </w:pPr>
    <w:rPr>
      <w:rFonts w:ascii="Times New Roman" w:eastAsia="Times New Roman" w:hAnsi="Times New Roman" w:cs="Times New Roman"/>
      <w:b/>
      <w:kern w:val="28"/>
      <w:sz w:val="32"/>
      <w:szCs w:val="20"/>
      <w:lang w:val="en-US"/>
    </w:rPr>
  </w:style>
  <w:style w:type="character" w:customStyle="1" w:styleId="a9">
    <w:name w:val="标题 字符"/>
    <w:link w:val="a8"/>
    <w:rsid w:val="00175CF9"/>
    <w:rPr>
      <w:rFonts w:ascii="Times New Roman" w:eastAsia="Times New Roman" w:hAnsi="Times New Roman" w:cs="Times New Roman"/>
      <w:b/>
      <w:kern w:val="28"/>
      <w:sz w:val="32"/>
      <w:lang w:bidi="ar-SA"/>
    </w:rPr>
  </w:style>
  <w:style w:type="paragraph" w:customStyle="1" w:styleId="Affiliation">
    <w:name w:val="Affiliation"/>
    <w:autoRedefine/>
    <w:rsid w:val="006F429B"/>
    <w:pPr>
      <w:tabs>
        <w:tab w:val="center" w:pos="5220"/>
        <w:tab w:val="right" w:pos="10441"/>
      </w:tabs>
      <w:jc w:val="center"/>
    </w:pPr>
    <w:rPr>
      <w:rFonts w:ascii="Times New Roman" w:eastAsia="宋体" w:hAnsi="Times New Roman" w:cs="Times New Roman"/>
      <w:bCs/>
      <w:szCs w:val="24"/>
      <w:lang w:eastAsia="en-US"/>
    </w:rPr>
  </w:style>
  <w:style w:type="paragraph" w:customStyle="1" w:styleId="Author">
    <w:name w:val="Author"/>
    <w:autoRedefine/>
    <w:rsid w:val="009F2232"/>
    <w:pPr>
      <w:spacing w:before="120" w:after="120" w:line="300" w:lineRule="auto"/>
      <w:jc w:val="center"/>
    </w:pPr>
    <w:rPr>
      <w:rFonts w:ascii="Times New Roman" w:eastAsia="宋体" w:hAnsi="Times New Roman" w:cs="Times New Roman"/>
      <w:noProof/>
      <w:sz w:val="22"/>
      <w:szCs w:val="22"/>
      <w:lang w:eastAsia="en-US"/>
    </w:rPr>
  </w:style>
  <w:style w:type="paragraph" w:customStyle="1" w:styleId="Abstract">
    <w:name w:val="Abstract"/>
    <w:basedOn w:val="a0"/>
    <w:next w:val="a0"/>
    <w:autoRedefine/>
    <w:rsid w:val="00244B23"/>
    <w:pPr>
      <w:ind w:left="576" w:right="576"/>
    </w:pPr>
    <w:rPr>
      <w:rFonts w:cs="Times New Roman"/>
      <w:sz w:val="20"/>
      <w:szCs w:val="24"/>
      <w:lang w:val="en-US"/>
    </w:rPr>
  </w:style>
  <w:style w:type="paragraph" w:styleId="aa">
    <w:name w:val="List Paragraph"/>
    <w:basedOn w:val="a0"/>
    <w:uiPriority w:val="34"/>
    <w:qFormat/>
    <w:rsid w:val="009E2D58"/>
    <w:pPr>
      <w:ind w:left="720"/>
      <w:contextualSpacing/>
    </w:pPr>
  </w:style>
  <w:style w:type="paragraph" w:customStyle="1" w:styleId="Text">
    <w:name w:val="Text"/>
    <w:basedOn w:val="a0"/>
    <w:autoRedefine/>
    <w:qFormat/>
    <w:rsid w:val="009B358F"/>
    <w:pPr>
      <w:widowControl w:val="0"/>
    </w:pPr>
    <w:rPr>
      <w:rFonts w:eastAsia="Times New Roman" w:cs="Times New Roman"/>
      <w:szCs w:val="20"/>
      <w:lang w:val="en-US"/>
    </w:rPr>
  </w:style>
  <w:style w:type="paragraph" w:customStyle="1" w:styleId="References">
    <w:name w:val="References"/>
    <w:basedOn w:val="a"/>
    <w:autoRedefine/>
    <w:qFormat/>
    <w:rsid w:val="006409F5"/>
    <w:pPr>
      <w:numPr>
        <w:numId w:val="0"/>
      </w:numPr>
      <w:tabs>
        <w:tab w:val="num" w:pos="360"/>
      </w:tabs>
      <w:ind w:left="432" w:hanging="432"/>
      <w:contextualSpacing w:val="0"/>
    </w:pPr>
    <w:rPr>
      <w:rFonts w:ascii="Times New Roman" w:eastAsia="Times New Roman" w:hAnsi="Times New Roman" w:cs="Times New Roman"/>
      <w:sz w:val="16"/>
      <w:szCs w:val="20"/>
      <w:lang w:val="en-US"/>
    </w:rPr>
  </w:style>
  <w:style w:type="character" w:styleId="ab">
    <w:name w:val="Hyperlink"/>
    <w:uiPriority w:val="99"/>
    <w:unhideWhenUsed/>
    <w:rsid w:val="009E2D58"/>
    <w:rPr>
      <w:color w:val="0563C1"/>
      <w:u w:val="single"/>
    </w:rPr>
  </w:style>
  <w:style w:type="paragraph" w:styleId="a">
    <w:name w:val="List Number"/>
    <w:basedOn w:val="a0"/>
    <w:uiPriority w:val="99"/>
    <w:semiHidden/>
    <w:unhideWhenUsed/>
    <w:rsid w:val="009E2D58"/>
    <w:pPr>
      <w:numPr>
        <w:numId w:val="1"/>
      </w:numPr>
      <w:contextualSpacing/>
    </w:pPr>
  </w:style>
  <w:style w:type="character" w:customStyle="1" w:styleId="20">
    <w:name w:val="标题 2 字符"/>
    <w:link w:val="2"/>
    <w:uiPriority w:val="9"/>
    <w:rsid w:val="00973D18"/>
    <w:rPr>
      <w:rFonts w:ascii="Times New Roman" w:eastAsia="PMingLiU" w:hAnsi="Times New Roman" w:cs="Mangal"/>
      <w:b/>
      <w:sz w:val="20"/>
      <w:szCs w:val="26"/>
      <w:lang w:val="en-IN" w:bidi="ar-SA"/>
    </w:rPr>
  </w:style>
  <w:style w:type="character" w:customStyle="1" w:styleId="10">
    <w:name w:val="标题 1 字符"/>
    <w:link w:val="1"/>
    <w:uiPriority w:val="9"/>
    <w:rsid w:val="00D949CD"/>
    <w:rPr>
      <w:rFonts w:ascii="Times New Roman" w:eastAsia="PMingLiU" w:hAnsi="Times New Roman" w:cs="Times New Roman"/>
      <w:b/>
      <w:szCs w:val="24"/>
      <w:lang w:bidi="ar-SA"/>
    </w:rPr>
  </w:style>
  <w:style w:type="character" w:customStyle="1" w:styleId="30">
    <w:name w:val="标题 3 字符"/>
    <w:link w:val="3"/>
    <w:uiPriority w:val="9"/>
    <w:rsid w:val="009B358F"/>
    <w:rPr>
      <w:rFonts w:ascii="Times New Roman" w:eastAsia="PMingLiU" w:hAnsi="Times New Roman" w:cs="Mangal"/>
      <w:b/>
      <w:sz w:val="20"/>
      <w:szCs w:val="24"/>
      <w:lang w:val="en-IN" w:bidi="ar-SA"/>
    </w:rPr>
  </w:style>
  <w:style w:type="paragraph" w:customStyle="1" w:styleId="H1">
    <w:name w:val="H1"/>
    <w:basedOn w:val="1"/>
    <w:next w:val="a0"/>
    <w:autoRedefine/>
    <w:rsid w:val="00244B23"/>
    <w:pPr>
      <w:keepNext w:val="0"/>
      <w:keepLines w:val="0"/>
      <w:numPr>
        <w:numId w:val="0"/>
      </w:numPr>
      <w:autoSpaceDE w:val="0"/>
      <w:autoSpaceDN w:val="0"/>
      <w:jc w:val="center"/>
    </w:pPr>
    <w:rPr>
      <w:rFonts w:eastAsia="Times New Roman" w:cs="AdvPSTim"/>
      <w:bCs/>
      <w:color w:val="000000"/>
      <w:spacing w:val="30"/>
      <w:kern w:val="28"/>
      <w:szCs w:val="25"/>
    </w:rPr>
  </w:style>
  <w:style w:type="paragraph" w:customStyle="1" w:styleId="nadeem">
    <w:name w:val="nadeem"/>
    <w:basedOn w:val="a0"/>
    <w:next w:val="a0"/>
    <w:rsid w:val="00322346"/>
    <w:pPr>
      <w:autoSpaceDE w:val="0"/>
      <w:autoSpaceDN w:val="0"/>
      <w:spacing w:after="120" w:line="360" w:lineRule="auto"/>
      <w:ind w:firstLine="720"/>
    </w:pPr>
    <w:rPr>
      <w:rFonts w:eastAsia="Times New Roman" w:cs="Times New Roman"/>
      <w:szCs w:val="24"/>
      <w:lang w:val="en-US"/>
    </w:rPr>
  </w:style>
  <w:style w:type="character" w:styleId="ac">
    <w:name w:val="line number"/>
    <w:basedOn w:val="a1"/>
    <w:uiPriority w:val="99"/>
    <w:semiHidden/>
    <w:unhideWhenUsed/>
    <w:rsid w:val="00B80305"/>
  </w:style>
  <w:style w:type="table" w:styleId="ad">
    <w:name w:val="Table Grid"/>
    <w:basedOn w:val="a2"/>
    <w:uiPriority w:val="39"/>
    <w:rsid w:val="00BA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iPriority w:val="99"/>
    <w:semiHidden/>
    <w:unhideWhenUsed/>
    <w:rsid w:val="008630B0"/>
    <w:rPr>
      <w:color w:val="954F72"/>
      <w:u w:val="single"/>
    </w:rPr>
  </w:style>
  <w:style w:type="paragraph" w:styleId="af">
    <w:name w:val="Normal (Web)"/>
    <w:basedOn w:val="a0"/>
    <w:uiPriority w:val="99"/>
    <w:semiHidden/>
    <w:unhideWhenUsed/>
    <w:rsid w:val="00917F17"/>
    <w:pPr>
      <w:spacing w:before="100" w:beforeAutospacing="1" w:after="100" w:afterAutospacing="1" w:line="240" w:lineRule="auto"/>
      <w:jc w:val="left"/>
    </w:pPr>
    <w:rPr>
      <w:rFonts w:cs="Times New Roman"/>
      <w:szCs w:val="24"/>
      <w:lang w:val="fr-FR" w:eastAsia="fr-FR"/>
    </w:rPr>
  </w:style>
  <w:style w:type="paragraph" w:styleId="af0">
    <w:name w:val="Revision"/>
    <w:hidden/>
    <w:uiPriority w:val="99"/>
    <w:semiHidden/>
    <w:rsid w:val="00731940"/>
    <w:rPr>
      <w:rFonts w:ascii="Times New Roman" w:hAnsi="Times New Roman"/>
      <w:sz w:val="24"/>
      <w:szCs w:val="22"/>
      <w:lang w:val="en-IN" w:eastAsia="en-US"/>
    </w:rPr>
  </w:style>
  <w:style w:type="paragraph" w:styleId="af1">
    <w:name w:val="Balloon Text"/>
    <w:basedOn w:val="a0"/>
    <w:link w:val="af2"/>
    <w:uiPriority w:val="99"/>
    <w:semiHidden/>
    <w:unhideWhenUsed/>
    <w:rsid w:val="00731940"/>
    <w:pPr>
      <w:spacing w:line="240" w:lineRule="auto"/>
    </w:pPr>
    <w:rPr>
      <w:rFonts w:ascii="Segoe UI" w:hAnsi="Segoe UI" w:cs="Segoe UI"/>
      <w:sz w:val="18"/>
      <w:szCs w:val="18"/>
    </w:rPr>
  </w:style>
  <w:style w:type="character" w:customStyle="1" w:styleId="af2">
    <w:name w:val="批注框文本 字符"/>
    <w:link w:val="af1"/>
    <w:uiPriority w:val="99"/>
    <w:semiHidden/>
    <w:rsid w:val="00731940"/>
    <w:rPr>
      <w:rFonts w:ascii="Segoe UI" w:hAnsi="Segoe UI" w:cs="Segoe UI"/>
      <w:sz w:val="18"/>
      <w:szCs w:val="18"/>
      <w:lang w:val="en-IN" w:bidi="ar-SA"/>
    </w:rPr>
  </w:style>
  <w:style w:type="character" w:customStyle="1" w:styleId="40">
    <w:name w:val="标题 4 字符"/>
    <w:link w:val="4"/>
    <w:uiPriority w:val="9"/>
    <w:semiHidden/>
    <w:rsid w:val="00175CF9"/>
    <w:rPr>
      <w:rFonts w:ascii="Calibri Light" w:eastAsia="PMingLiU" w:hAnsi="Calibri Light" w:cs="Mangal"/>
      <w:i/>
      <w:iCs/>
      <w:color w:val="2E74B5"/>
      <w:sz w:val="24"/>
      <w:szCs w:val="22"/>
      <w:lang w:val="en-IN" w:bidi="ar-SA"/>
    </w:rPr>
  </w:style>
  <w:style w:type="character" w:customStyle="1" w:styleId="50">
    <w:name w:val="标题 5 字符"/>
    <w:link w:val="5"/>
    <w:uiPriority w:val="9"/>
    <w:semiHidden/>
    <w:rsid w:val="00175CF9"/>
    <w:rPr>
      <w:rFonts w:ascii="Calibri Light" w:eastAsia="PMingLiU" w:hAnsi="Calibri Light" w:cs="Mangal"/>
      <w:color w:val="2E74B5"/>
      <w:sz w:val="24"/>
      <w:szCs w:val="22"/>
      <w:lang w:val="en-IN" w:bidi="ar-SA"/>
    </w:rPr>
  </w:style>
  <w:style w:type="character" w:customStyle="1" w:styleId="60">
    <w:name w:val="标题 6 字符"/>
    <w:link w:val="6"/>
    <w:uiPriority w:val="9"/>
    <w:semiHidden/>
    <w:rsid w:val="00175CF9"/>
    <w:rPr>
      <w:rFonts w:ascii="Calibri Light" w:eastAsia="PMingLiU" w:hAnsi="Calibri Light" w:cs="Mangal"/>
      <w:color w:val="1F4D78"/>
      <w:sz w:val="24"/>
      <w:szCs w:val="22"/>
      <w:lang w:val="en-IN" w:bidi="ar-SA"/>
    </w:rPr>
  </w:style>
  <w:style w:type="character" w:customStyle="1" w:styleId="70">
    <w:name w:val="标题 7 字符"/>
    <w:link w:val="7"/>
    <w:uiPriority w:val="9"/>
    <w:semiHidden/>
    <w:rsid w:val="00175CF9"/>
    <w:rPr>
      <w:rFonts w:ascii="Calibri Light" w:eastAsia="PMingLiU" w:hAnsi="Calibri Light" w:cs="Mangal"/>
      <w:i/>
      <w:iCs/>
      <w:color w:val="1F4D78"/>
      <w:sz w:val="24"/>
      <w:szCs w:val="22"/>
      <w:lang w:val="en-IN" w:bidi="ar-SA"/>
    </w:rPr>
  </w:style>
  <w:style w:type="character" w:customStyle="1" w:styleId="80">
    <w:name w:val="标题 8 字符"/>
    <w:link w:val="8"/>
    <w:uiPriority w:val="9"/>
    <w:semiHidden/>
    <w:rsid w:val="00175CF9"/>
    <w:rPr>
      <w:rFonts w:ascii="Calibri Light" w:eastAsia="PMingLiU" w:hAnsi="Calibri Light" w:cs="Mangal"/>
      <w:color w:val="272727"/>
      <w:sz w:val="21"/>
      <w:szCs w:val="21"/>
      <w:lang w:val="en-IN" w:bidi="ar-SA"/>
    </w:rPr>
  </w:style>
  <w:style w:type="character" w:customStyle="1" w:styleId="90">
    <w:name w:val="标题 9 字符"/>
    <w:link w:val="9"/>
    <w:uiPriority w:val="9"/>
    <w:semiHidden/>
    <w:rsid w:val="00175CF9"/>
    <w:rPr>
      <w:rFonts w:ascii="Calibri Light" w:eastAsia="PMingLiU" w:hAnsi="Calibri Light" w:cs="Mangal"/>
      <w:i/>
      <w:iCs/>
      <w:color w:val="272727"/>
      <w:sz w:val="21"/>
      <w:szCs w:val="21"/>
      <w:lang w:val="en-IN" w:bidi="ar-SA"/>
    </w:rPr>
  </w:style>
  <w:style w:type="character" w:styleId="af3">
    <w:name w:val="Unresolved Mention"/>
    <w:uiPriority w:val="99"/>
    <w:semiHidden/>
    <w:unhideWhenUsed/>
    <w:rsid w:val="009F22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4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r.zhang/Downloads/Conference%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DC689-15BF-4336-86EC-D9AEC010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Conference Template.dot</Template>
  <TotalTime>0</TotalTime>
  <Pages>5</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Word Template</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subject/>
  <dc:creator>Microsoft Office User</dc:creator>
  <cp:keywords>AIJR Proceedings</cp:keywords>
  <dc:description/>
  <cp:lastModifiedBy>Chengmeng Zhang</cp:lastModifiedBy>
  <cp:revision>1</cp:revision>
  <cp:lastPrinted>2016-06-17T07:45:00Z</cp:lastPrinted>
  <dcterms:created xsi:type="dcterms:W3CDTF">2025-03-07T01:35:00Z</dcterms:created>
  <dcterms:modified xsi:type="dcterms:W3CDTF">2025-03-07T01:35:00Z</dcterms:modified>
</cp:coreProperties>
</file>